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CF55" w14:textId="09742D7E" w:rsidR="005521DF" w:rsidRPr="00836E9C" w:rsidRDefault="00E812F6" w:rsidP="00E812F6">
      <w:pPr>
        <w:pStyle w:val="Heading"/>
        <w:spacing w:before="0" w:after="0"/>
        <w:jc w:val="left"/>
        <w:rPr>
          <w:lang w:val="sr-Cyrl-RS"/>
        </w:rPr>
      </w:pPr>
      <w:r w:rsidRPr="00E812F6">
        <w:rPr>
          <w:noProof/>
        </w:rPr>
        <w:drawing>
          <wp:inline distT="0" distB="0" distL="0" distR="0" wp14:anchorId="4901F0F2" wp14:editId="2512B2B6">
            <wp:extent cx="5939589" cy="967740"/>
            <wp:effectExtent l="0" t="0" r="4445" b="3810"/>
            <wp:docPr id="39009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92392" name=""/>
                    <pic:cNvPicPr/>
                  </pic:nvPicPr>
                  <pic:blipFill rotWithShape="1">
                    <a:blip r:embed="rId8"/>
                    <a:srcRect l="642" b="4392"/>
                    <a:stretch>
                      <a:fillRect/>
                    </a:stretch>
                  </pic:blipFill>
                  <pic:spPr bwMode="auto">
                    <a:xfrm>
                      <a:off x="0" y="0"/>
                      <a:ext cx="5940000" cy="967807"/>
                    </a:xfrm>
                    <a:prstGeom prst="rect">
                      <a:avLst/>
                    </a:prstGeom>
                    <a:ln>
                      <a:noFill/>
                    </a:ln>
                    <a:extLst>
                      <a:ext uri="{53640926-AAD7-44D8-BBD7-CCE9431645EC}">
                        <a14:shadowObscured xmlns:a14="http://schemas.microsoft.com/office/drawing/2010/main"/>
                      </a:ext>
                    </a:extLst>
                  </pic:spPr>
                </pic:pic>
              </a:graphicData>
            </a:graphic>
          </wp:inline>
        </w:drawing>
      </w:r>
    </w:p>
    <w:p w14:paraId="60772A50" w14:textId="77777777" w:rsidR="00526B43" w:rsidRPr="00526B43" w:rsidRDefault="00526B43" w:rsidP="00730FD0">
      <w:pPr>
        <w:pStyle w:val="Heading"/>
        <w:spacing w:before="0" w:after="0"/>
        <w:jc w:val="left"/>
        <w:rPr>
          <w:lang w:val="sr-Latn-RS"/>
        </w:rPr>
      </w:pPr>
    </w:p>
    <w:p w14:paraId="569F1EBF" w14:textId="77777777" w:rsidR="00343610" w:rsidRPr="005521DF" w:rsidRDefault="00343610" w:rsidP="005521DF">
      <w:pPr>
        <w:pStyle w:val="Heading"/>
        <w:spacing w:before="0" w:after="0"/>
        <w:rPr>
          <w:lang w:val="sr-Latn-RS"/>
        </w:rPr>
      </w:pPr>
    </w:p>
    <w:p w14:paraId="7A97EB65" w14:textId="77777777" w:rsidR="00E812F6" w:rsidRPr="005521DF" w:rsidRDefault="00E812F6" w:rsidP="00E812F6">
      <w:pPr>
        <w:pStyle w:val="Title-eng"/>
        <w:spacing w:before="240" w:after="240"/>
      </w:pPr>
      <w:r w:rsidRPr="005521DF">
        <w:t>TITLE OF WORK IN ENGLISH LANGUAGE</w:t>
      </w:r>
      <w:r>
        <w:rPr>
          <w:lang w:val="sr-Latn-RS"/>
        </w:rPr>
        <w:t xml:space="preserve"> </w:t>
      </w:r>
      <w:r w:rsidRPr="00951037">
        <w:rPr>
          <w:color w:val="FF0000"/>
        </w:rPr>
        <w:t>(STYLE 'TITLE-eng')</w:t>
      </w:r>
    </w:p>
    <w:p w14:paraId="7EEEE8B7" w14:textId="77777777" w:rsidR="00BE17AA" w:rsidRDefault="00526B43" w:rsidP="008E537E">
      <w:pPr>
        <w:pStyle w:val="Authors"/>
        <w:rPr>
          <w:lang w:val="sr-Cyrl-RS"/>
        </w:rPr>
      </w:pPr>
      <w:r>
        <w:rPr>
          <w:lang w:val="sr-Cyrl-RS"/>
        </w:rPr>
        <w:t>First author's name and surname</w:t>
      </w:r>
      <w:r w:rsidR="004A4828" w:rsidRPr="00951037">
        <w:rPr>
          <w:rStyle w:val="FootnoteReference"/>
          <w:lang w:val="sr-Cyrl-RS"/>
        </w:rPr>
        <w:footnoteReference w:id="1"/>
      </w:r>
      <w:r w:rsidR="004A4828" w:rsidRPr="00951037">
        <w:rPr>
          <w:lang w:val="sr-Cyrl-RS"/>
        </w:rPr>
        <w:t>, Name of institution,</w:t>
      </w:r>
    </w:p>
    <w:p w14:paraId="2E629FEE" w14:textId="77777777" w:rsidR="00E057B7" w:rsidRDefault="00526B43" w:rsidP="008E537E">
      <w:pPr>
        <w:pStyle w:val="Authors"/>
        <w:rPr>
          <w:lang w:val="sr-Cyrl-RS"/>
        </w:rPr>
      </w:pPr>
      <w:r>
        <w:rPr>
          <w:lang w:val="sr-Cyrl-RS"/>
        </w:rPr>
        <w:t>Name and surname of the second author</w:t>
      </w:r>
      <w:r w:rsidR="004A4828" w:rsidRPr="00951037">
        <w:rPr>
          <w:rStyle w:val="FootnoteReference"/>
          <w:lang w:val="sr-Cyrl-RS"/>
        </w:rPr>
        <w:footnoteReference w:id="2"/>
      </w:r>
      <w:r w:rsidR="008E537E" w:rsidRPr="00951037">
        <w:rPr>
          <w:lang w:val="sr-Cyrl-RS"/>
        </w:rPr>
        <w:t>, Name of institution</w:t>
      </w:r>
    </w:p>
    <w:p w14:paraId="189E3339" w14:textId="77777777" w:rsidR="004A4828" w:rsidRPr="00951037" w:rsidRDefault="00526B43" w:rsidP="008E537E">
      <w:pPr>
        <w:pStyle w:val="Authors"/>
        <w:rPr>
          <w:lang w:val="sr-Cyrl-RS"/>
        </w:rPr>
      </w:pPr>
      <w:r>
        <w:t>Name and surname of the third author</w:t>
      </w:r>
      <w:r w:rsidR="00E057B7">
        <w:rPr>
          <w:rStyle w:val="FootnoteReference"/>
        </w:rPr>
        <w:footnoteReference w:id="3"/>
      </w:r>
      <w:r w:rsidR="00E057B7" w:rsidRPr="001C1050">
        <w:t>, Name of institution</w:t>
      </w:r>
      <w:r>
        <w:rPr>
          <w:color w:val="FF0000"/>
          <w:lang w:val="sr-Cyrl-RS"/>
        </w:rPr>
        <w:t>'Authors' style</w:t>
      </w:r>
    </w:p>
    <w:p w14:paraId="081FC94F" w14:textId="77777777" w:rsidR="00BE17AA" w:rsidRPr="00BE17AA" w:rsidRDefault="00BE17AA" w:rsidP="005521DF">
      <w:pPr>
        <w:pStyle w:val="Subtitle"/>
        <w:jc w:val="left"/>
        <w:rPr>
          <w:rFonts w:ascii="Times New Roman" w:hAnsi="Times New Roman"/>
          <w:sz w:val="24"/>
          <w:lang w:val="sr-Latn-RS"/>
        </w:rPr>
      </w:pPr>
    </w:p>
    <w:p w14:paraId="1C88785E" w14:textId="5BF0F302" w:rsidR="004A4828" w:rsidRPr="00040C02" w:rsidRDefault="006459FF" w:rsidP="00A26BDF">
      <w:pPr>
        <w:pStyle w:val="Abstract-Keywords"/>
        <w:rPr>
          <w:i w:val="0"/>
          <w:iCs/>
          <w:sz w:val="20"/>
          <w:szCs w:val="20"/>
          <w:lang w:val="sr-Cyrl-RS"/>
        </w:rPr>
      </w:pPr>
      <w:r w:rsidRPr="00951037">
        <w:rPr>
          <w:b/>
          <w:lang w:val="sr-Cyrl-RS"/>
        </w:rPr>
        <w:t>Abstract:</w:t>
      </w:r>
      <w:r w:rsidR="00E812F6">
        <w:rPr>
          <w:b/>
          <w:lang w:val="sr-Latn-RS"/>
        </w:rPr>
        <w:t xml:space="preserve"> </w:t>
      </w:r>
      <w:r w:rsidR="00CF3632" w:rsidRPr="009140B4">
        <w:rPr>
          <w:lang w:val="en-GB"/>
        </w:rPr>
        <w:t>The volume of the abstract in English cannot be more than 250 words. A maximum of 5 keywords follow below the abstract.</w:t>
      </w:r>
    </w:p>
    <w:p w14:paraId="3A7E655F" w14:textId="4A3B31C3" w:rsidR="004A4828" w:rsidRPr="006825E7" w:rsidRDefault="006459FF" w:rsidP="00A26BDF">
      <w:pPr>
        <w:pStyle w:val="Abstract-Keywords"/>
        <w:rPr>
          <w:sz w:val="20"/>
          <w:szCs w:val="20"/>
          <w:lang w:val="sr-Latn-RS"/>
        </w:rPr>
      </w:pPr>
      <w:r w:rsidRPr="00951037">
        <w:rPr>
          <w:b/>
          <w:lang w:val="sr-Cyrl-RS"/>
        </w:rPr>
        <w:t>Keywords:</w:t>
      </w:r>
      <w:r w:rsidR="00E812F6">
        <w:rPr>
          <w:b/>
          <w:lang w:val="sr-Latn-RS"/>
        </w:rPr>
        <w:t xml:space="preserve"> </w:t>
      </w:r>
      <w:r w:rsidR="00040C02">
        <w:rPr>
          <w:lang w:val="en-GB"/>
        </w:rPr>
        <w:t>traffic, transport, road safety, logistics (For both abstract and keyword use style</w:t>
      </w:r>
      <w:r w:rsidR="00E812F6">
        <w:rPr>
          <w:lang w:val="en-GB"/>
        </w:rPr>
        <w:t xml:space="preserve"> </w:t>
      </w:r>
      <w:r w:rsidR="00902AC3" w:rsidRPr="00902AC3">
        <w:rPr>
          <w:b/>
          <w:bCs w:val="0"/>
          <w:color w:val="FF0000"/>
          <w:lang w:val="sr-Cyrl-RS"/>
        </w:rPr>
        <w:t>'Summary - Key</w:t>
      </w:r>
      <w:r w:rsidR="00E812F6">
        <w:rPr>
          <w:b/>
          <w:bCs w:val="0"/>
          <w:color w:val="FF0000"/>
          <w:lang w:val="sr-Latn-RS"/>
        </w:rPr>
        <w:t>words</w:t>
      </w:r>
      <w:r w:rsidR="00902AC3" w:rsidRPr="00902AC3">
        <w:rPr>
          <w:b/>
          <w:bCs w:val="0"/>
          <w:color w:val="FF0000"/>
          <w:lang w:val="sr-Cyrl-RS"/>
        </w:rPr>
        <w:t>'</w:t>
      </w:r>
      <w:r w:rsidR="00902AC3" w:rsidRPr="00902AC3">
        <w:rPr>
          <w:lang w:val="sr-Cyrl-RS"/>
        </w:rPr>
        <w:t>).</w:t>
      </w:r>
    </w:p>
    <w:p w14:paraId="1E03C255" w14:textId="2E891A26" w:rsidR="004A4828" w:rsidRPr="00951037" w:rsidRDefault="00526B43" w:rsidP="00343610">
      <w:pPr>
        <w:pStyle w:val="Heading1"/>
      </w:pPr>
      <w:r>
        <w:rPr>
          <w:bCs/>
        </w:rPr>
        <w:t>INTRODUCTION</w:t>
      </w:r>
      <w:r w:rsidR="004749D0">
        <w:rPr>
          <w:bCs/>
        </w:rPr>
        <w:t xml:space="preserve"> </w:t>
      </w:r>
      <w:r w:rsidR="006459FF" w:rsidRPr="00951037">
        <w:t>(</w:t>
      </w:r>
      <w:r w:rsidR="006459FF" w:rsidRPr="00E812F6">
        <w:rPr>
          <w:color w:val="EE0000"/>
        </w:rPr>
        <w:t>Style '1. Heading'</w:t>
      </w:r>
      <w:r w:rsidR="006459FF" w:rsidRPr="00951037">
        <w:t>)</w:t>
      </w:r>
    </w:p>
    <w:p w14:paraId="11430209" w14:textId="77777777" w:rsidR="00CF3632" w:rsidRDefault="00526B43" w:rsidP="00BE17AA">
      <w:pPr>
        <w:pStyle w:val="Text"/>
        <w:rPr>
          <w:lang w:val="sr-Cyrl-RS"/>
        </w:rPr>
      </w:pPr>
      <w:r>
        <w:rPr>
          <w:rFonts w:hint="eastAsia"/>
          <w:lang w:val="sr-Cyrl-RS"/>
        </w:rPr>
        <w:t>Use this template to prepare your work. All settings in the text are made using styles that are defined and are located in the header of the Word word processing program (in the Home tab). It is not allowed to change the margins and dimensions of the paper.</w:t>
      </w:r>
    </w:p>
    <w:p w14:paraId="52B1CDDD" w14:textId="0B76FE09" w:rsidR="00CF3632" w:rsidRDefault="00526B43" w:rsidP="00863AFA">
      <w:pPr>
        <w:pStyle w:val="Text"/>
        <w:rPr>
          <w:lang w:val="sr-Cyrl-RS"/>
        </w:rPr>
      </w:pPr>
      <w:r>
        <w:rPr>
          <w:rFonts w:hint="eastAsia"/>
          <w:lang w:val="sr-Cyrl-RS"/>
        </w:rPr>
        <w:t xml:space="preserve">The name of the document should be written in the Latin English alphabet (without the letters š, č, ć, đ, ž), so that the surname and first name of the first author and the title of the paper or part of the title of the paper are visible (MARKOVIC M. et al. Self-reported behavior of sand on the streets of the municipality...doc). </w:t>
      </w:r>
    </w:p>
    <w:p w14:paraId="0A3372C7" w14:textId="0B3550B3" w:rsidR="007F68D0" w:rsidRPr="00E057B7" w:rsidRDefault="00526B43" w:rsidP="005844F1">
      <w:pPr>
        <w:pStyle w:val="Text"/>
        <w:rPr>
          <w:b/>
          <w:bCs/>
          <w:color w:val="FF0000"/>
          <w:lang w:val="sr-Cyrl-RS"/>
        </w:rPr>
      </w:pPr>
      <w:r>
        <w:rPr>
          <w:rFonts w:hint="eastAsia"/>
          <w:lang w:val="sr-Cyrl-RS"/>
        </w:rPr>
        <w:t>The text is formatted by placing the cursor in a certain paragraph or by marking the text that needs to be formatted with the appropriate style, and then selecting the appropriate style in the upper right corner (Home/Styles). All text must be typed in</w:t>
      </w:r>
      <w:r w:rsidR="00E812F6">
        <w:rPr>
          <w:lang w:val="sr-Latn-RS"/>
        </w:rPr>
        <w:t xml:space="preserve"> </w:t>
      </w:r>
      <w:r w:rsidR="00E812F6" w:rsidRPr="00E812F6">
        <w:rPr>
          <w:color w:val="EE0000"/>
          <w:lang w:val="sr-Cyrl-RS"/>
        </w:rPr>
        <w:t>'</w:t>
      </w:r>
      <w:r>
        <w:rPr>
          <w:rFonts w:hint="eastAsia"/>
          <w:b/>
          <w:bCs/>
          <w:color w:val="FF0000"/>
          <w:lang w:val="sr-Cyrl-RS"/>
        </w:rPr>
        <w:t>Text</w:t>
      </w:r>
      <w:r w:rsidR="00E812F6">
        <w:rPr>
          <w:b/>
          <w:bCs/>
          <w:color w:val="FF0000"/>
          <w:lang w:val="sr-Cyrl-RS"/>
        </w:rPr>
        <w:t>'</w:t>
      </w:r>
      <w:r>
        <w:rPr>
          <w:rFonts w:hint="eastAsia"/>
          <w:b/>
          <w:bCs/>
          <w:color w:val="FF0000"/>
          <w:lang w:val="sr-Cyrl-RS"/>
        </w:rPr>
        <w:t xml:space="preserve"> style.</w:t>
      </w:r>
    </w:p>
    <w:p w14:paraId="53AA1898" w14:textId="77777777" w:rsidR="000F3E4A" w:rsidRPr="003227FD" w:rsidRDefault="00526B43" w:rsidP="003227FD">
      <w:pPr>
        <w:pStyle w:val="Text"/>
        <w:rPr>
          <w:b/>
          <w:color w:val="auto"/>
          <w:lang w:val="sr-Latn-RS"/>
        </w:rPr>
      </w:pPr>
      <w:r>
        <w:rPr>
          <w:lang w:val="sr-Cyrl-RS"/>
        </w:rPr>
        <w:t>Prepare the text in single-column format using the MS Word program (we recommend version 2007 or later). The scope of work is maximum</w:t>
      </w:r>
      <w:r w:rsidR="00BE17AA">
        <w:rPr>
          <w:b/>
          <w:color w:val="auto"/>
          <w:lang w:val="sr-Cyrl-RS"/>
        </w:rPr>
        <w:t>8 pages of A4 format (that is, a maximum of 30,000 characters, formatted according to these instructions).</w:t>
      </w:r>
      <w:r>
        <w:rPr>
          <w:bCs/>
          <w:color w:val="auto"/>
          <w:lang w:val="sr-Cyrl-RS"/>
        </w:rPr>
        <w:t>Text margins are set automatically and do not need to be changed (</w:t>
      </w:r>
      <w:r w:rsidRPr="004749D0">
        <w:rPr>
          <w:bCs/>
          <w:i/>
          <w:iCs/>
          <w:color w:val="auto"/>
          <w:lang w:val="sr-Cyrl-RS"/>
        </w:rPr>
        <w:t>left: 2.5 cm; bottom: 2 cm; right: 2 cm; top: 2 cm</w:t>
      </w:r>
      <w:r>
        <w:rPr>
          <w:bCs/>
          <w:color w:val="auto"/>
          <w:lang w:val="sr-Cyrl-RS"/>
        </w:rPr>
        <w:t>).</w:t>
      </w:r>
    </w:p>
    <w:p w14:paraId="3F7E55C3" w14:textId="77777777" w:rsidR="00CF3632" w:rsidRDefault="00526B43" w:rsidP="00744E87">
      <w:pPr>
        <w:pStyle w:val="Text"/>
        <w:rPr>
          <w:lang w:val="sr-Cyrl-RS"/>
        </w:rPr>
      </w:pPr>
      <w:r>
        <w:rPr>
          <w:rFonts w:hint="eastAsia"/>
          <w:lang w:val="sr-Cyrl-RS"/>
        </w:rPr>
        <w:t>Use the decimal classification of the content of the work, so that the numbering of titles and subtitles is done automatically by selecting the appropriate style ('1. Title', '2. Title', '3. Title').</w:t>
      </w:r>
    </w:p>
    <w:p w14:paraId="6CACEBCF" w14:textId="77777777" w:rsidR="00DD360D" w:rsidRPr="00951037" w:rsidRDefault="00526B43" w:rsidP="005844F1">
      <w:pPr>
        <w:pStyle w:val="Text"/>
        <w:rPr>
          <w:lang w:val="sr-Cyrl-RS"/>
        </w:rPr>
      </w:pPr>
      <w:r>
        <w:rPr>
          <w:lang w:val="sr-Cyrl-RS"/>
        </w:rPr>
        <w:t>All necessary settings for text formatting are stored in differently named styles. By selecting specific text (or positioning the cursor within a paragraph to edit) and the appropriate style, a variety of pre-defined settings can simply be applied.</w:t>
      </w:r>
    </w:p>
    <w:p w14:paraId="40DF5976" w14:textId="77777777" w:rsidR="00744E87" w:rsidRDefault="00526B43" w:rsidP="00DD360D">
      <w:pPr>
        <w:pStyle w:val="Text"/>
        <w:rPr>
          <w:lang w:val="sr-Cyrl-RS"/>
        </w:rPr>
      </w:pPr>
      <w:r>
        <w:rPr>
          <w:lang w:val="sr-Cyrl-RS"/>
        </w:rPr>
        <w:t>The simplest way to prepare a paper is to directly type the text of the paper in this paper writing guide.</w:t>
      </w:r>
    </w:p>
    <w:p w14:paraId="5377E80C" w14:textId="77777777" w:rsidR="007F68D0" w:rsidRPr="00951037" w:rsidRDefault="00526B43" w:rsidP="00DD360D">
      <w:pPr>
        <w:pStyle w:val="Text"/>
        <w:rPr>
          <w:lang w:val="sr-Cyrl-RS"/>
        </w:rPr>
      </w:pPr>
      <w:r>
        <w:rPr>
          <w:lang w:val="sr-Cyrl-RS"/>
        </w:rPr>
        <w:t>Use hyphens when specifying the value.</w:t>
      </w:r>
    </w:p>
    <w:p w14:paraId="3A0DE894" w14:textId="77777777" w:rsidR="0064504B" w:rsidRPr="00951037" w:rsidRDefault="00D4333B" w:rsidP="00744E87">
      <w:pPr>
        <w:pStyle w:val="Figure"/>
        <w:rPr>
          <w:noProof/>
          <w:lang w:val="sr-Cyrl-RS"/>
        </w:rPr>
      </w:pPr>
      <w:r w:rsidRPr="00951037">
        <w:rPr>
          <w:noProof/>
          <w:lang w:val="en-US" w:eastAsia="en-US"/>
        </w:rPr>
        <w:lastRenderedPageBreak/>
        <mc:AlternateContent>
          <mc:Choice Requires="wps">
            <w:drawing>
              <wp:anchor distT="0" distB="0" distL="114300" distR="114300" simplePos="0" relativeHeight="251657728" behindDoc="0" locked="0" layoutInCell="1" allowOverlap="1" wp14:anchorId="6438945A" wp14:editId="437E469F">
                <wp:simplePos x="0" y="0"/>
                <wp:positionH relativeFrom="column">
                  <wp:posOffset>1630680</wp:posOffset>
                </wp:positionH>
                <wp:positionV relativeFrom="paragraph">
                  <wp:posOffset>175260</wp:posOffset>
                </wp:positionV>
                <wp:extent cx="3331845" cy="276225"/>
                <wp:effectExtent l="19050" t="19050" r="2095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1845" cy="2762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0623CE" id="Rectangle 3" o:spid="_x0000_s1026" style="position:absolute;margin-left:128.4pt;margin-top:13.8pt;width:262.3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" filled="f" strokecolor="red" strokeweight="3pt">
                <v:path arrowok="t"/>
              </v:rect>
            </w:pict>
          </mc:Fallback>
        </mc:AlternateContent>
      </w:r>
      <w:r w:rsidR="00744E87" w:rsidRPr="00951037">
        <w:rPr>
          <w:noProof/>
          <w:lang w:val="sr-Cyrl-RS"/>
        </w:rPr>
        <w:t xml:space="preserve"> </w:t>
      </w:r>
      <w:r w:rsidR="00E54981" w:rsidRPr="00951037">
        <w:rPr>
          <w:noProof/>
          <w:lang w:val="en-US" w:eastAsia="en-US"/>
        </w:rPr>
        <w:drawing>
          <wp:inline distT="0" distB="0" distL="0" distR="0" wp14:anchorId="3E9F8603" wp14:editId="08E4E6DA">
            <wp:extent cx="3952875" cy="2676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l="24519" r="20166" b="33443"/>
                    <a:stretch/>
                  </pic:blipFill>
                  <pic:spPr bwMode="auto">
                    <a:xfrm>
                      <a:off x="0" y="0"/>
                      <a:ext cx="3952875" cy="2676525"/>
                    </a:xfrm>
                    <a:prstGeom prst="rect">
                      <a:avLst/>
                    </a:prstGeom>
                    <a:noFill/>
                    <a:ln>
                      <a:noFill/>
                    </a:ln>
                    <a:extLst>
                      <a:ext uri="{53640926-AAD7-44D8-BBD7-CCE9431645EC}">
                        <a14:shadowObscured xmlns:a14="http://schemas.microsoft.com/office/drawing/2010/main"/>
                      </a:ext>
                    </a:extLst>
                  </pic:spPr>
                </pic:pic>
              </a:graphicData>
            </a:graphic>
          </wp:inline>
        </w:drawing>
      </w:r>
    </w:p>
    <w:p w14:paraId="42A055E6" w14:textId="7F5145E9" w:rsidR="00744E87" w:rsidRPr="00E812F6" w:rsidRDefault="00526B43" w:rsidP="004749D0">
      <w:pPr>
        <w:pStyle w:val="Figurecaption"/>
        <w:rPr>
          <w:b/>
          <w:bCs/>
        </w:rPr>
      </w:pPr>
      <w:r>
        <w:t>Position for setting styles in the program (Word 2007 and later versions)</w:t>
      </w:r>
      <w:r w:rsidR="00E812F6">
        <w:t xml:space="preserve">                    </w:t>
      </w:r>
      <w:r w:rsidR="00E812F6" w:rsidRPr="00E812F6">
        <w:rPr>
          <w:b/>
          <w:bCs/>
          <w:color w:val="EE0000"/>
          <w:lang w:val="sr-Cyrl-RS"/>
        </w:rPr>
        <w:t>'</w:t>
      </w:r>
      <w:r w:rsidR="00E812F6" w:rsidRPr="00E812F6">
        <w:rPr>
          <w:b/>
          <w:bCs/>
          <w:color w:val="EE0000"/>
          <w:lang w:val="sr-Latn-RS"/>
        </w:rPr>
        <w:t>Figure caption</w:t>
      </w:r>
      <w:r w:rsidR="00E812F6" w:rsidRPr="00E812F6">
        <w:rPr>
          <w:b/>
          <w:bCs/>
          <w:color w:val="EE0000"/>
          <w:lang w:val="sr-Cyrl-RS"/>
        </w:rPr>
        <w:t>'</w:t>
      </w:r>
      <w:r w:rsidR="00E812F6" w:rsidRPr="00E812F6">
        <w:rPr>
          <w:b/>
          <w:bCs/>
          <w:color w:val="EE0000"/>
          <w:lang w:val="sr-Latn-RS"/>
        </w:rPr>
        <w:t xml:space="preserve"> style</w:t>
      </w:r>
    </w:p>
    <w:p w14:paraId="1C0C341F" w14:textId="64856834" w:rsidR="00347E1C" w:rsidRPr="001D055E" w:rsidRDefault="00526B43" w:rsidP="00343610">
      <w:pPr>
        <w:pStyle w:val="Heading2"/>
      </w:pPr>
      <w:r>
        <w:t>STRUCTURE OF THE WORK (</w:t>
      </w:r>
      <w:r w:rsidRPr="00E812F6">
        <w:rPr>
          <w:color w:val="EE0000"/>
        </w:rPr>
        <w:t>Style '2</w:t>
      </w:r>
      <w:r w:rsidR="00E812F6" w:rsidRPr="00E812F6">
        <w:rPr>
          <w:color w:val="EE0000"/>
        </w:rPr>
        <w:t xml:space="preserve">. </w:t>
      </w:r>
      <w:r w:rsidRPr="00E812F6">
        <w:rPr>
          <w:color w:val="EE0000"/>
        </w:rPr>
        <w:t>Title'</w:t>
      </w:r>
      <w:r>
        <w:t>)</w:t>
      </w:r>
    </w:p>
    <w:p w14:paraId="1B383B64" w14:textId="77777777" w:rsidR="00347E1C" w:rsidRPr="00951037" w:rsidRDefault="00526B43" w:rsidP="00347E1C">
      <w:pPr>
        <w:pStyle w:val="Text"/>
        <w:rPr>
          <w:lang w:val="sr-Cyrl-RS"/>
        </w:rPr>
      </w:pPr>
      <w:r>
        <w:rPr>
          <w:rFonts w:hint="eastAsia"/>
          <w:lang w:val="sr-Cyrl-RS"/>
        </w:rPr>
        <w:t>It is common for research papers to include:</w:t>
      </w:r>
    </w:p>
    <w:p w14:paraId="574B32A9" w14:textId="77777777" w:rsidR="00347E1C" w:rsidRPr="00951037" w:rsidRDefault="00526B43" w:rsidP="00347E1C">
      <w:pPr>
        <w:pStyle w:val="Hyphens"/>
        <w:rPr>
          <w:lang w:val="sr-Cyrl-RS"/>
        </w:rPr>
      </w:pPr>
      <w:r>
        <w:rPr>
          <w:b/>
          <w:lang w:val="sr-Cyrl-RS"/>
        </w:rPr>
        <w:t>Introduction</w:t>
      </w:r>
      <w:r w:rsidR="00347E1C" w:rsidRPr="00951037">
        <w:rPr>
          <w:lang w:val="sr-Cyrl-RS"/>
        </w:rPr>
        <w:t>(description of the problem, space and time of research),</w:t>
      </w:r>
    </w:p>
    <w:p w14:paraId="7AE3543C" w14:textId="77777777" w:rsidR="00347E1C" w:rsidRPr="00951037" w:rsidRDefault="00526B43" w:rsidP="00347E1C">
      <w:pPr>
        <w:pStyle w:val="Hyphens"/>
        <w:rPr>
          <w:lang w:val="sr-Cyrl-RS"/>
        </w:rPr>
      </w:pPr>
      <w:r>
        <w:rPr>
          <w:b/>
          <w:lang w:val="sr-Cyrl-RS"/>
        </w:rPr>
        <w:t>Material and methods</w:t>
      </w:r>
      <w:r w:rsidR="00347E1C" w:rsidRPr="00951037">
        <w:rPr>
          <w:lang w:val="sr-Cyrl-RS"/>
        </w:rPr>
        <w:t>(How we analyzed and solved the problem),</w:t>
      </w:r>
    </w:p>
    <w:p w14:paraId="7E236FA3" w14:textId="77777777" w:rsidR="00347E1C" w:rsidRPr="00951037" w:rsidRDefault="00526B43" w:rsidP="00347E1C">
      <w:pPr>
        <w:pStyle w:val="Hyphens"/>
        <w:rPr>
          <w:lang w:val="sr-Cyrl-RS"/>
        </w:rPr>
      </w:pPr>
      <w:r>
        <w:rPr>
          <w:b/>
          <w:lang w:val="sr-Cyrl-RS"/>
        </w:rPr>
        <w:t>Results</w:t>
      </w:r>
      <w:r w:rsidR="00347E1C" w:rsidRPr="00951037">
        <w:rPr>
          <w:lang w:val="sr-Cyrl-RS"/>
        </w:rPr>
        <w:t>(What we found/determined),</w:t>
      </w:r>
    </w:p>
    <w:p w14:paraId="307ECB82" w14:textId="77777777" w:rsidR="00347E1C" w:rsidRPr="00951037" w:rsidRDefault="00526B43" w:rsidP="00347E1C">
      <w:pPr>
        <w:pStyle w:val="Hyphens"/>
        <w:rPr>
          <w:lang w:val="sr-Cyrl-RS"/>
        </w:rPr>
      </w:pPr>
      <w:r>
        <w:rPr>
          <w:b/>
          <w:lang w:val="sr-Cyrl-RS"/>
        </w:rPr>
        <w:t>Discussion</w:t>
      </w:r>
      <w:r w:rsidR="00347E1C" w:rsidRPr="00951037">
        <w:rPr>
          <w:lang w:val="sr-Cyrl-RS"/>
        </w:rPr>
        <w:t>(What does that mean),</w:t>
      </w:r>
    </w:p>
    <w:p w14:paraId="0B52077B" w14:textId="77777777" w:rsidR="00347E1C" w:rsidRPr="00951037" w:rsidRDefault="00526B43" w:rsidP="00347E1C">
      <w:pPr>
        <w:pStyle w:val="Hyphens"/>
        <w:rPr>
          <w:lang w:val="sr-Cyrl-RS"/>
        </w:rPr>
      </w:pPr>
      <w:r>
        <w:rPr>
          <w:b/>
          <w:lang w:val="sr-Cyrl-RS"/>
        </w:rPr>
        <w:t>Conclusion</w:t>
      </w:r>
      <w:r w:rsidR="00347E1C" w:rsidRPr="00951037">
        <w:rPr>
          <w:lang w:val="sr-Cyrl-RS"/>
        </w:rPr>
        <w:t>(A brief overview of the findings related to the problem defined in the Introduction),</w:t>
      </w:r>
    </w:p>
    <w:p w14:paraId="64F5B793" w14:textId="77777777" w:rsidR="00347E1C" w:rsidRPr="000F3E4A" w:rsidRDefault="00526B43" w:rsidP="000F3E4A">
      <w:pPr>
        <w:pStyle w:val="Hyphens"/>
        <w:rPr>
          <w:lang w:val="sr-Cyrl-RS"/>
        </w:rPr>
      </w:pPr>
      <w:r>
        <w:rPr>
          <w:b/>
          <w:lang w:val="sr-Cyrl-RS"/>
        </w:rPr>
        <w:t>Thank you note</w:t>
      </w:r>
      <w:r w:rsidR="00347E1C" w:rsidRPr="00951037">
        <w:rPr>
          <w:lang w:val="sr-Cyrl-RS"/>
        </w:rPr>
        <w:t>(Declaration of gratitude for help) i</w:t>
      </w:r>
    </w:p>
    <w:p w14:paraId="41905D97" w14:textId="77777777" w:rsidR="00347E1C" w:rsidRPr="00B01E0E" w:rsidRDefault="00526B43" w:rsidP="00B01E0E">
      <w:pPr>
        <w:pStyle w:val="Hyphens"/>
        <w:rPr>
          <w:lang w:val="sr-Cyrl-RS"/>
        </w:rPr>
      </w:pPr>
      <w:r>
        <w:rPr>
          <w:b/>
          <w:lang w:val="sr-Cyrl-RS"/>
        </w:rPr>
        <w:t>Literature</w:t>
      </w:r>
      <w:r w:rsidR="00347E1C" w:rsidRPr="00951037">
        <w:rPr>
          <w:lang w:val="sr-Cyrl-RS"/>
        </w:rPr>
        <w:t>(According to this instruction, list the sources that were used in the paper. It is necessary to list at least five sources).</w:t>
      </w:r>
    </w:p>
    <w:p w14:paraId="5A6345DE" w14:textId="77777777" w:rsidR="004A4828" w:rsidRPr="001D055E" w:rsidRDefault="00526B43" w:rsidP="00343610">
      <w:pPr>
        <w:pStyle w:val="Heading2"/>
      </w:pPr>
      <w:r>
        <w:t>PICTURES AND TABLES</w:t>
      </w:r>
    </w:p>
    <w:p w14:paraId="2D7C3196" w14:textId="77777777" w:rsidR="000A0440" w:rsidRDefault="00526B43" w:rsidP="00DD360D">
      <w:pPr>
        <w:pStyle w:val="Text"/>
        <w:rPr>
          <w:lang w:val="sr-Cyrl-RS"/>
        </w:rPr>
      </w:pPr>
      <w:r>
        <w:rPr>
          <w:lang w:val="sr-Cyrl-RS"/>
        </w:rPr>
        <w:t>Place pictures (and diagrams, etc.) and tables within the text in a suitable place (it is not necessary to place pictures and tables in the place where they are discussed, but they must be listed after the paragraph in which the reader is referred to the picture or table).</w:t>
      </w:r>
    </w:p>
    <w:p w14:paraId="10871C77" w14:textId="41B02473" w:rsidR="004A4828" w:rsidRPr="00951037" w:rsidRDefault="00526B43" w:rsidP="00DD360D">
      <w:pPr>
        <w:pStyle w:val="Text"/>
        <w:rPr>
          <w:lang w:val="sr-Cyrl-RS"/>
        </w:rPr>
      </w:pPr>
      <w:r>
        <w:rPr>
          <w:lang w:val="sr-Cyrl-RS"/>
        </w:rPr>
        <w:t>For formatting images (and diagrams, etc.) use</w:t>
      </w:r>
      <w:r w:rsidR="004749D0">
        <w:rPr>
          <w:lang w:val="sr-Latn-RS"/>
        </w:rPr>
        <w:t xml:space="preserve"> </w:t>
      </w:r>
      <w:r>
        <w:rPr>
          <w:color w:val="FF0000"/>
          <w:lang w:val="sr-Cyrl-RS"/>
        </w:rPr>
        <w:t>'Pictures' style</w:t>
      </w:r>
      <w:r w:rsidR="006459FF" w:rsidRPr="00951037">
        <w:rPr>
          <w:lang w:val="sr-Cyrl-RS"/>
        </w:rPr>
        <w:t>. Use to format captions under pictures (and diagrams, etc.)</w:t>
      </w:r>
      <w:r w:rsidR="004749D0">
        <w:rPr>
          <w:lang w:val="sr-Latn-RS"/>
        </w:rPr>
        <w:t xml:space="preserve"> </w:t>
      </w:r>
      <w:r>
        <w:rPr>
          <w:color w:val="FF0000"/>
          <w:lang w:val="sr-Cyrl-RS"/>
        </w:rPr>
        <w:t>'Image caption' style</w:t>
      </w:r>
      <w:r w:rsidR="006459FF" w:rsidRPr="00951037">
        <w:rPr>
          <w:lang w:val="sr-Cyrl-RS"/>
        </w:rPr>
        <w:t>, and for the text above the table (name – explanation of the table)</w:t>
      </w:r>
      <w:r w:rsidR="004749D0">
        <w:rPr>
          <w:lang w:val="sr-Latn-RS"/>
        </w:rPr>
        <w:t xml:space="preserve"> </w:t>
      </w:r>
      <w:r>
        <w:rPr>
          <w:color w:val="FF0000"/>
          <w:lang w:val="sr-Cyrl-RS"/>
        </w:rPr>
        <w:t>'Table caption' style.</w:t>
      </w:r>
    </w:p>
    <w:p w14:paraId="2A5BB3F5" w14:textId="77777777" w:rsidR="00D61168" w:rsidRPr="00951037" w:rsidRDefault="00526B43" w:rsidP="00DD360D">
      <w:pPr>
        <w:pStyle w:val="Text"/>
        <w:rPr>
          <w:lang w:val="sr-Cyrl-RS"/>
        </w:rPr>
      </w:pPr>
      <w:r>
        <w:rPr>
          <w:lang w:val="sr-Cyrl-RS"/>
        </w:rPr>
        <w:t>Photos (color or black and white) should be of good quality and suitable for printing. If more than one type of data is displayed on the image, it is necessary that the image has a suitable legend.</w:t>
      </w:r>
    </w:p>
    <w:p w14:paraId="5989ED14" w14:textId="1D73231A" w:rsidR="001065D5" w:rsidRPr="003227FD" w:rsidRDefault="00526B43" w:rsidP="004749D0">
      <w:pPr>
        <w:pStyle w:val="Tablecaption"/>
      </w:pPr>
      <w:r>
        <w:t>Number of traffic accidents, Serbia, 2011.</w:t>
      </w:r>
      <w:r w:rsidR="004749D0">
        <w:t xml:space="preserve"> </w:t>
      </w:r>
      <w:r>
        <w:rPr>
          <w:b/>
          <w:color w:val="FF0000"/>
        </w:rPr>
        <w:t>'Table caption' style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3131"/>
        <w:gridCol w:w="3907"/>
      </w:tblGrid>
      <w:tr w:rsidR="000F3E4A" w:rsidRPr="0036792A" w14:paraId="20D43C61" w14:textId="77777777" w:rsidTr="004749D0">
        <w:trPr>
          <w:jc w:val="center"/>
        </w:trPr>
        <w:tc>
          <w:tcPr>
            <w:tcW w:w="0" w:type="auto"/>
            <w:vAlign w:val="center"/>
          </w:tcPr>
          <w:p w14:paraId="1B59091C" w14:textId="77777777" w:rsidR="001065D5" w:rsidRPr="00DA0EC2" w:rsidRDefault="00526B43" w:rsidP="000F3E4A">
            <w:pPr>
              <w:pStyle w:val="Default"/>
              <w:jc w:val="center"/>
              <w:rPr>
                <w:b/>
                <w:sz w:val="22"/>
                <w:szCs w:val="22"/>
                <w:lang w:val="sr-Cyrl-RS"/>
              </w:rPr>
            </w:pPr>
            <w:r>
              <w:rPr>
                <w:b/>
                <w:sz w:val="22"/>
                <w:szCs w:val="22"/>
                <w:lang w:val="sr-Cyrl-RS"/>
              </w:rPr>
              <w:t>Year</w:t>
            </w:r>
          </w:p>
        </w:tc>
        <w:tc>
          <w:tcPr>
            <w:tcW w:w="0" w:type="auto"/>
            <w:vAlign w:val="center"/>
          </w:tcPr>
          <w:p w14:paraId="41BF3FC7" w14:textId="77777777" w:rsidR="001065D5" w:rsidRPr="00DA0EC2" w:rsidRDefault="00526B43" w:rsidP="000F3E4A">
            <w:pPr>
              <w:pStyle w:val="Default"/>
              <w:jc w:val="center"/>
              <w:rPr>
                <w:b/>
                <w:sz w:val="22"/>
                <w:szCs w:val="22"/>
                <w:lang w:val="sr-Cyrl-RS"/>
              </w:rPr>
            </w:pPr>
            <w:r>
              <w:rPr>
                <w:b/>
                <w:sz w:val="22"/>
                <w:szCs w:val="22"/>
                <w:lang w:val="sr-Cyrl-RS"/>
              </w:rPr>
              <w:t>Traffic accidents with fatalities</w:t>
            </w:r>
          </w:p>
        </w:tc>
        <w:tc>
          <w:tcPr>
            <w:tcW w:w="0" w:type="auto"/>
            <w:vAlign w:val="center"/>
          </w:tcPr>
          <w:p w14:paraId="60FE8F81" w14:textId="77777777" w:rsidR="001065D5" w:rsidRPr="00DA0EC2" w:rsidRDefault="00526B43" w:rsidP="000F3E4A">
            <w:pPr>
              <w:pStyle w:val="Default"/>
              <w:jc w:val="center"/>
              <w:rPr>
                <w:b/>
                <w:sz w:val="22"/>
                <w:szCs w:val="22"/>
                <w:lang w:val="sr-Cyrl-RS"/>
              </w:rPr>
            </w:pPr>
            <w:r>
              <w:rPr>
                <w:b/>
                <w:sz w:val="22"/>
                <w:szCs w:val="22"/>
                <w:lang w:val="sr-Cyrl-RS"/>
              </w:rPr>
              <w:t>Traffic accidents with material damage</w:t>
            </w:r>
          </w:p>
        </w:tc>
      </w:tr>
      <w:tr w:rsidR="000F3E4A" w:rsidRPr="00DA0EC2" w14:paraId="6F3EBE03" w14:textId="77777777" w:rsidTr="004749D0">
        <w:trPr>
          <w:jc w:val="center"/>
        </w:trPr>
        <w:tc>
          <w:tcPr>
            <w:tcW w:w="0" w:type="auto"/>
            <w:vAlign w:val="center"/>
          </w:tcPr>
          <w:p w14:paraId="091D1A07" w14:textId="77777777" w:rsidR="001065D5" w:rsidRPr="00DA0EC2" w:rsidRDefault="001065D5" w:rsidP="000F3E4A">
            <w:pPr>
              <w:pStyle w:val="Default"/>
              <w:jc w:val="center"/>
              <w:rPr>
                <w:sz w:val="22"/>
                <w:szCs w:val="22"/>
                <w:lang w:val="sr-Cyrl-RS"/>
              </w:rPr>
            </w:pPr>
            <w:r w:rsidRPr="00DA0EC2">
              <w:rPr>
                <w:sz w:val="22"/>
                <w:szCs w:val="22"/>
                <w:lang w:val="sr-Cyrl-RS"/>
              </w:rPr>
              <w:t>2011.</w:t>
            </w:r>
          </w:p>
        </w:tc>
        <w:tc>
          <w:tcPr>
            <w:tcW w:w="0" w:type="auto"/>
            <w:vAlign w:val="center"/>
          </w:tcPr>
          <w:p w14:paraId="3C7C2847" w14:textId="77777777" w:rsidR="001065D5" w:rsidRPr="00DA0EC2" w:rsidRDefault="001065D5" w:rsidP="000F3E4A">
            <w:pPr>
              <w:pStyle w:val="Default"/>
              <w:jc w:val="center"/>
              <w:rPr>
                <w:sz w:val="22"/>
                <w:szCs w:val="22"/>
                <w:lang w:val="sr-Cyrl-RS"/>
              </w:rPr>
            </w:pPr>
            <w:r w:rsidRPr="00DA0EC2">
              <w:rPr>
                <w:sz w:val="22"/>
                <w:szCs w:val="22"/>
                <w:lang w:val="sr-Cyrl-RS"/>
              </w:rPr>
              <w:t>3</w:t>
            </w:r>
          </w:p>
        </w:tc>
        <w:tc>
          <w:tcPr>
            <w:tcW w:w="0" w:type="auto"/>
            <w:vAlign w:val="center"/>
          </w:tcPr>
          <w:p w14:paraId="02220C4E" w14:textId="77777777" w:rsidR="001065D5" w:rsidRPr="00DA0EC2" w:rsidRDefault="001065D5" w:rsidP="000F3E4A">
            <w:pPr>
              <w:pStyle w:val="Default"/>
              <w:jc w:val="center"/>
              <w:rPr>
                <w:sz w:val="22"/>
                <w:szCs w:val="22"/>
                <w:lang w:val="sr-Cyrl-RS"/>
              </w:rPr>
            </w:pPr>
            <w:r w:rsidRPr="00DA0EC2">
              <w:rPr>
                <w:sz w:val="22"/>
                <w:szCs w:val="22"/>
                <w:lang w:val="sr-Cyrl-RS"/>
              </w:rPr>
              <w:t>5</w:t>
            </w:r>
          </w:p>
        </w:tc>
      </w:tr>
    </w:tbl>
    <w:p w14:paraId="550C6357" w14:textId="69D0E6C9" w:rsidR="004A4828" w:rsidRPr="001D055E" w:rsidRDefault="00526B43" w:rsidP="00343610">
      <w:pPr>
        <w:pStyle w:val="Heading2"/>
      </w:pPr>
      <w:r>
        <w:t>NUMERICAL VALUES</w:t>
      </w:r>
    </w:p>
    <w:p w14:paraId="574BE0E3" w14:textId="77777777" w:rsidR="004A4828" w:rsidRPr="00951037" w:rsidRDefault="00526B43" w:rsidP="00087849">
      <w:pPr>
        <w:pStyle w:val="Text"/>
        <w:rPr>
          <w:lang w:val="sr-Cyrl-RS"/>
        </w:rPr>
      </w:pPr>
      <w:r>
        <w:rPr>
          <w:lang w:val="sr-Cyrl-RS"/>
        </w:rPr>
        <w:t>Numerical values ​​used in the text, images and tables should be written as follows:</w:t>
      </w:r>
    </w:p>
    <w:p w14:paraId="14FF4DF8" w14:textId="77777777" w:rsidR="004A4828" w:rsidRPr="00CF3632" w:rsidRDefault="004A4828" w:rsidP="00087849">
      <w:pPr>
        <w:pStyle w:val="Hyphens"/>
        <w:rPr>
          <w:color w:val="auto"/>
          <w:lang w:val="sr-Cyrl-RS"/>
        </w:rPr>
      </w:pPr>
      <w:r w:rsidRPr="00951037">
        <w:rPr>
          <w:lang w:val="sr-Cyrl-RS"/>
        </w:rPr>
        <w:t>1/2 → 0.5 or 1/</w:t>
      </w:r>
      <w:r w:rsidRPr="00CF3632">
        <w:rPr>
          <w:color w:val="auto"/>
          <w:lang w:val="sr-Cyrl-RS"/>
        </w:rPr>
        <w:t>2 (</w:t>
      </w:r>
      <w:r w:rsidRPr="004749D0">
        <w:rPr>
          <w:strike/>
          <w:color w:val="auto"/>
          <w:lang w:val="sr-Cyrl-RS"/>
        </w:rPr>
        <w:t>not 0.5</w:t>
      </w:r>
      <w:r w:rsidRPr="00CF3632">
        <w:rPr>
          <w:color w:val="auto"/>
          <w:lang w:val="sr-Cyrl-RS"/>
        </w:rPr>
        <w:t>);</w:t>
      </w:r>
    </w:p>
    <w:p w14:paraId="215ECCFB" w14:textId="77777777" w:rsidR="004A4828" w:rsidRPr="00CF3632" w:rsidRDefault="00526B43" w:rsidP="00087849">
      <w:pPr>
        <w:pStyle w:val="Hyphens"/>
        <w:rPr>
          <w:color w:val="auto"/>
          <w:lang w:val="sr-Cyrl-RS"/>
        </w:rPr>
      </w:pPr>
      <w:r>
        <w:rPr>
          <w:color w:val="auto"/>
          <w:lang w:val="sr-Cyrl-RS"/>
        </w:rPr>
        <w:t>one thousand one hundred thirty three → 1.133 (</w:t>
      </w:r>
      <w:r w:rsidRPr="004749D0">
        <w:rPr>
          <w:strike/>
          <w:color w:val="auto"/>
          <w:lang w:val="sr-Cyrl-RS"/>
        </w:rPr>
        <w:t>not 1 133 nor 1.133</w:t>
      </w:r>
      <w:r>
        <w:rPr>
          <w:color w:val="auto"/>
          <w:lang w:val="sr-Cyrl-RS"/>
        </w:rPr>
        <w:t>);</w:t>
      </w:r>
    </w:p>
    <w:p w14:paraId="4CEA8144" w14:textId="77777777" w:rsidR="002E66F9" w:rsidRPr="00951037" w:rsidRDefault="00526B43" w:rsidP="00087849">
      <w:pPr>
        <w:pStyle w:val="Text"/>
        <w:rPr>
          <w:lang w:val="sr-Cyrl-RS"/>
        </w:rPr>
      </w:pPr>
      <w:r>
        <w:rPr>
          <w:lang w:val="sr-Cyrl-RS"/>
        </w:rPr>
        <w:t>Use SI units.</w:t>
      </w:r>
    </w:p>
    <w:p w14:paraId="5B6DDD80" w14:textId="77777777" w:rsidR="00764916" w:rsidRPr="001D055E" w:rsidRDefault="00526B43" w:rsidP="00343610">
      <w:pPr>
        <w:pStyle w:val="Heading2"/>
      </w:pPr>
      <w:r>
        <w:lastRenderedPageBreak/>
        <w:t>MATHEMATICAL FORMULAS</w:t>
      </w:r>
    </w:p>
    <w:p w14:paraId="20D76280" w14:textId="77777777" w:rsidR="00764916" w:rsidRPr="00951037" w:rsidRDefault="00526B43" w:rsidP="00A26BDF">
      <w:pPr>
        <w:pStyle w:val="Text"/>
        <w:rPr>
          <w:lang w:val="sr-Cyrl-RS"/>
        </w:rPr>
      </w:pPr>
      <w:r>
        <w:rPr>
          <w:lang w:val="sr-Cyrl-RS"/>
        </w:rPr>
        <w:t>Use the Word Equation Editor to write mathematical formulas.</w:t>
      </w:r>
    </w:p>
    <w:p w14:paraId="01EA8AAA" w14:textId="77777777" w:rsidR="00764916" w:rsidRPr="00DA0EC2" w:rsidRDefault="00526B43" w:rsidP="00DA0EC2">
      <w:pPr>
        <w:pStyle w:val="Text"/>
      </w:pPr>
      <w:r>
        <w:t>Matrices should be written in square brackets.</w:t>
      </w:r>
    </w:p>
    <w:p w14:paraId="1DD65E26" w14:textId="77777777" w:rsidR="00764916" w:rsidRPr="00DA0EC2" w:rsidRDefault="00526B43" w:rsidP="00DA0EC2">
      <w:pPr>
        <w:pStyle w:val="Text"/>
      </w:pPr>
      <w:r>
        <w:t>Mathematical formulas should be indented 5 mm from the left margin:</w:t>
      </w:r>
    </w:p>
    <w:p w14:paraId="43E688BC" w14:textId="77777777" w:rsidR="00F14650" w:rsidRPr="00951037" w:rsidRDefault="00F14650" w:rsidP="00A26BDF">
      <w:pPr>
        <w:pStyle w:val="Text"/>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3096"/>
      </w:tblGrid>
      <w:tr w:rsidR="00322FD9" w:rsidRPr="00951037" w14:paraId="412489B2" w14:textId="77777777" w:rsidTr="00BE17AA">
        <w:tc>
          <w:tcPr>
            <w:tcW w:w="6521" w:type="dxa"/>
          </w:tcPr>
          <w:p w14:paraId="7E18763A" w14:textId="77777777" w:rsidR="00322FD9" w:rsidRPr="00951037" w:rsidRDefault="00322FD9" w:rsidP="00322FD9">
            <w:pPr>
              <w:pStyle w:val="Text"/>
              <w:tabs>
                <w:tab w:val="left" w:pos="279"/>
              </w:tabs>
              <w:ind w:firstLine="0"/>
              <w:rPr>
                <w:lang w:val="sr-Cyrl-RS"/>
              </w:rPr>
            </w:pPr>
            <w:r w:rsidRPr="00951037">
              <w:rPr>
                <w:lang w:val="sr-Cyrl-RS"/>
              </w:rPr>
              <w:t xml:space="preserve">     </w:t>
            </w:r>
            <w:r w:rsidRPr="00951037">
              <w:rPr>
                <w:position w:val="-6"/>
                <w:lang w:val="sr-Cyrl-RS"/>
              </w:rPr>
              <w:object w:dxaOrig="820" w:dyaOrig="320" w14:anchorId="5078F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5.6pt" o:ole="">
                  <v:imagedata r:id="rId10" o:title=""/>
                </v:shape>
                <o:OLEObject Type="Embed" ProgID="Equation.DSMT4" ShapeID="_x0000_i1025" DrawAspect="Content" ObjectID="_1827936150" r:id="rId11"/>
              </w:object>
            </w:r>
          </w:p>
        </w:tc>
        <w:tc>
          <w:tcPr>
            <w:tcW w:w="3118" w:type="dxa"/>
          </w:tcPr>
          <w:p w14:paraId="0B7C786C" w14:textId="77777777" w:rsidR="00322FD9" w:rsidRPr="00951037" w:rsidRDefault="00322FD9" w:rsidP="00322FD9">
            <w:pPr>
              <w:pStyle w:val="Text"/>
              <w:ind w:firstLine="0"/>
              <w:jc w:val="right"/>
              <w:rPr>
                <w:lang w:val="sr-Cyrl-RS"/>
              </w:rPr>
            </w:pPr>
            <w:r w:rsidRPr="00951037">
              <w:rPr>
                <w:lang w:val="sr-Cyrl-RS"/>
              </w:rPr>
              <w:t>(1)</w:t>
            </w:r>
          </w:p>
        </w:tc>
      </w:tr>
    </w:tbl>
    <w:p w14:paraId="31C34FED" w14:textId="77777777" w:rsidR="00322FD9" w:rsidRPr="00951037" w:rsidRDefault="00322FD9" w:rsidP="00A26BDF">
      <w:pPr>
        <w:pStyle w:val="Text"/>
        <w:rPr>
          <w:lang w:val="sr-Cyrl-RS"/>
        </w:rPr>
      </w:pPr>
    </w:p>
    <w:p w14:paraId="2CDDFDE8" w14:textId="77777777" w:rsidR="00764916" w:rsidRPr="00951037" w:rsidRDefault="00526B43" w:rsidP="00BE17AA">
      <w:pPr>
        <w:pStyle w:val="Text"/>
      </w:pPr>
      <w:r>
        <w:t>Formulas should be numbered with Arabic numerals in parentheses and use right alignment. Formulas and formula numbers should be written in the given table without visible lines (as in the example).</w:t>
      </w:r>
    </w:p>
    <w:p w14:paraId="5B6279B5" w14:textId="77777777" w:rsidR="00764916" w:rsidRPr="00951037" w:rsidRDefault="00526B43" w:rsidP="00BE17AA">
      <w:pPr>
        <w:pStyle w:val="Text"/>
      </w:pPr>
      <w:r>
        <w:t>Separate the formulas from the text with a single blank line.</w:t>
      </w:r>
    </w:p>
    <w:p w14:paraId="6BE3F915" w14:textId="77777777" w:rsidR="00906AB9" w:rsidRPr="001D055E" w:rsidRDefault="00526B43" w:rsidP="00343610">
      <w:pPr>
        <w:pStyle w:val="Heading2"/>
      </w:pPr>
      <w:r>
        <w:t>CALL FOR LITERATURE IN THE TEXT</w:t>
      </w:r>
    </w:p>
    <w:p w14:paraId="23D77CC9" w14:textId="7F0D537C" w:rsidR="007F68D0" w:rsidRDefault="00526B43" w:rsidP="00BE17AA">
      <w:pPr>
        <w:pStyle w:val="Text"/>
        <w:rPr>
          <w:lang w:val="sr-Cyrl-RS"/>
        </w:rPr>
      </w:pPr>
      <w:r>
        <w:rPr>
          <w:rFonts w:hint="eastAsia"/>
        </w:rPr>
        <w:t>Use footnotes only for accompanying comments and explanations. Quotations in the text should not be marked with footnotes, but at the end of the quotation or when referring to someone's work. Reference to the appropriate source is made using a round bracket in which the authors and the year of publication are mentioned. When citing, the following are written in parentheses: surnames of authors, year of publication (Lipovac and Nešić, 2005).</w:t>
      </w:r>
    </w:p>
    <w:p w14:paraId="1CDB0310" w14:textId="3D48BD99" w:rsidR="007F68D0" w:rsidRDefault="00526B43" w:rsidP="00BE17AA">
      <w:pPr>
        <w:pStyle w:val="Text"/>
        <w:rPr>
          <w:lang w:val="sr-Cyrl-RS"/>
        </w:rPr>
      </w:pPr>
      <w:r>
        <w:rPr>
          <w:rFonts w:hint="eastAsia"/>
        </w:rPr>
        <w:t>If there are more than two authors of the cited work, then only the last name of the first author is written and the abbreviation is added: et al. (Lipovac et al., 2009).</w:t>
      </w:r>
    </w:p>
    <w:p w14:paraId="191140B3" w14:textId="2A9E72AC" w:rsidR="007F68D0" w:rsidRPr="00293266" w:rsidRDefault="00526B43" w:rsidP="00BE17AA">
      <w:pPr>
        <w:pStyle w:val="Text"/>
        <w:rPr>
          <w:lang w:val="sr-Cyrl-RS"/>
        </w:rPr>
      </w:pPr>
      <w:r>
        <w:rPr>
          <w:rFonts w:hint="eastAsia"/>
        </w:rPr>
        <w:t>A comma separates the author from the year of publication, and a semicolon (;) separates different authors of different works. The page number is separated from the year of publication with a colon (:) (Milićević, 2018:20).</w:t>
      </w:r>
    </w:p>
    <w:p w14:paraId="45EBDC3B" w14:textId="1BA1ED07" w:rsidR="009B517B" w:rsidRDefault="00526B43" w:rsidP="00BE17AA">
      <w:pPr>
        <w:pStyle w:val="Text"/>
        <w:rPr>
          <w:lang w:val="sr-Cyrl-RS"/>
        </w:rPr>
      </w:pPr>
      <w:r>
        <w:rPr>
          <w:rFonts w:hint="eastAsia"/>
        </w:rPr>
        <w:t>If the same author is cited with several works from the same year, then alphabetical letters are added to the works next to the year (for example: Jovanović, 1998a; 1998b), taking care to mark them in the same way in the literature (the year of publication should be accompanied by a letter designation, 1998a).</w:t>
      </w:r>
    </w:p>
    <w:p w14:paraId="046CAF09" w14:textId="2E0EF664" w:rsidR="00CF3632" w:rsidRDefault="00526B43" w:rsidP="00BE17AA">
      <w:pPr>
        <w:pStyle w:val="Text"/>
      </w:pPr>
      <w:r>
        <w:rPr>
          <w:rFonts w:hint="eastAsia"/>
        </w:rPr>
        <w:t>When quoting sources from the Internet, it is stated: Surname, I. / Name of the organization. (if the author is not listed, specify the name of the site). Year of publication. Page title. Date when the text was downloaded from the website, website name or URL (Kraizer, S. (2005). Safe child. Retrieved 02/29/2008, from http://www.safechild.org/.). Reference to the regulation is made by stating the name of the regulation, article and, if necessary, paragraph and point in parentheses or in a footnote (Law on Road Traffic Safety, Article 10, Paragraph 2, Item 14).</w:t>
      </w:r>
    </w:p>
    <w:p w14:paraId="58839973" w14:textId="77777777" w:rsidR="00631E7B" w:rsidRPr="00951037" w:rsidRDefault="00E54981" w:rsidP="00CF3632">
      <w:pPr>
        <w:pStyle w:val="Figure"/>
        <w:ind w:firstLine="284"/>
        <w:rPr>
          <w:lang w:val="sr-Cyrl-RS"/>
        </w:rPr>
      </w:pPr>
      <w:r w:rsidRPr="00951037">
        <w:rPr>
          <w:noProof/>
          <w:lang w:val="en-US" w:eastAsia="en-US"/>
        </w:rPr>
        <w:drawing>
          <wp:inline distT="0" distB="0" distL="0" distR="0" wp14:anchorId="4ABA6D0B" wp14:editId="6CF61BE8">
            <wp:extent cx="1390650" cy="14763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390650" cy="1476375"/>
                    </a:xfrm>
                    <a:prstGeom prst="rect">
                      <a:avLst/>
                    </a:prstGeom>
                    <a:noFill/>
                    <a:ln w="9525">
                      <a:noFill/>
                      <a:miter lim="800000"/>
                      <a:headEnd/>
                      <a:tailEnd/>
                    </a:ln>
                  </pic:spPr>
                </pic:pic>
              </a:graphicData>
            </a:graphic>
          </wp:inline>
        </w:drawing>
      </w:r>
    </w:p>
    <w:p w14:paraId="752E476C" w14:textId="6327706E" w:rsidR="00E812F6" w:rsidRDefault="00186416" w:rsidP="00BA32E8">
      <w:pPr>
        <w:pStyle w:val="Figurecaption"/>
        <w:numPr>
          <w:ilvl w:val="0"/>
          <w:numId w:val="0"/>
        </w:numPr>
        <w:rPr>
          <w:b/>
          <w:color w:val="FF0000"/>
          <w:lang w:val="sr-Cyrl-RS"/>
        </w:rPr>
      </w:pPr>
      <w:r w:rsidRPr="00C10BAC">
        <w:rPr>
          <w:lang w:val="sr-Cyrl-RS"/>
        </w:rPr>
        <w:t>VMS systems.</w:t>
      </w:r>
      <w:r w:rsidR="00526B43" w:rsidRPr="00C10BAC">
        <w:rPr>
          <w:b/>
          <w:color w:val="FF0000"/>
          <w:lang w:val="sr-Cyrl-RS"/>
        </w:rPr>
        <w:t>'</w:t>
      </w:r>
      <w:r w:rsidR="00E812F6" w:rsidRPr="00C10BAC">
        <w:rPr>
          <w:b/>
          <w:color w:val="FF0000"/>
          <w:lang w:val="sr-Latn-RS"/>
        </w:rPr>
        <w:t>Figure</w:t>
      </w:r>
      <w:r w:rsidR="00526B43" w:rsidRPr="00C10BAC">
        <w:rPr>
          <w:b/>
          <w:color w:val="FF0000"/>
          <w:lang w:val="sr-Cyrl-RS"/>
        </w:rPr>
        <w:t xml:space="preserve"> caption' styl</w:t>
      </w:r>
      <w:r w:rsidR="00C10BAC" w:rsidRPr="00C10BAC">
        <w:rPr>
          <w:b/>
          <w:color w:val="FF0000"/>
          <w:lang w:val="sr-Cyrl-RS"/>
        </w:rPr>
        <w:t>е</w:t>
      </w:r>
    </w:p>
    <w:p w14:paraId="5BF50325" w14:textId="77777777" w:rsidR="00C10BAC" w:rsidRDefault="00C10BAC" w:rsidP="00BA32E8">
      <w:pPr>
        <w:pStyle w:val="Figurecaption"/>
        <w:numPr>
          <w:ilvl w:val="0"/>
          <w:numId w:val="0"/>
        </w:numPr>
        <w:rPr>
          <w:b/>
          <w:color w:val="FF0000"/>
          <w:lang w:val="sr-Cyrl-RS"/>
        </w:rPr>
      </w:pPr>
    </w:p>
    <w:p w14:paraId="02180847" w14:textId="77777777" w:rsidR="00C10BAC" w:rsidRDefault="00C10BAC" w:rsidP="00BA32E8">
      <w:pPr>
        <w:pStyle w:val="Figurecaption"/>
        <w:numPr>
          <w:ilvl w:val="0"/>
          <w:numId w:val="0"/>
        </w:numPr>
        <w:rPr>
          <w:b/>
          <w:color w:val="FF0000"/>
          <w:lang w:val="sr-Cyrl-RS"/>
        </w:rPr>
      </w:pPr>
    </w:p>
    <w:p w14:paraId="42FA5A7C" w14:textId="77777777" w:rsidR="00C10BAC" w:rsidRDefault="00C10BAC" w:rsidP="00BA32E8">
      <w:pPr>
        <w:pStyle w:val="Figurecaption"/>
        <w:numPr>
          <w:ilvl w:val="0"/>
          <w:numId w:val="0"/>
        </w:numPr>
        <w:rPr>
          <w:b/>
          <w:color w:val="FF0000"/>
          <w:lang w:val="sr-Cyrl-RS"/>
        </w:rPr>
      </w:pPr>
    </w:p>
    <w:p w14:paraId="2FFF0100" w14:textId="77777777" w:rsidR="00C10BAC" w:rsidRPr="00C10BAC" w:rsidRDefault="00C10BAC" w:rsidP="00BA32E8">
      <w:pPr>
        <w:pStyle w:val="Figurecaption"/>
        <w:numPr>
          <w:ilvl w:val="0"/>
          <w:numId w:val="0"/>
        </w:numPr>
        <w:rPr>
          <w:lang w:val="sr-Latn-RS"/>
        </w:rPr>
      </w:pPr>
    </w:p>
    <w:p w14:paraId="3D833E06" w14:textId="01BA5F3F" w:rsidR="004A4828" w:rsidRPr="00B01E0E" w:rsidRDefault="00526B43" w:rsidP="00343610">
      <w:pPr>
        <w:pStyle w:val="Heading1"/>
        <w:rPr>
          <w:lang w:val="sr-Cyrl-RS"/>
        </w:rPr>
      </w:pPr>
      <w:r>
        <w:rPr>
          <w:lang w:val="sr-Cyrl-RS"/>
        </w:rPr>
        <w:lastRenderedPageBreak/>
        <w:t>LITERATURE (</w:t>
      </w:r>
      <w:r w:rsidR="00E812F6" w:rsidRPr="00E812F6">
        <w:rPr>
          <w:rStyle w:val="TextChar"/>
          <w:color w:val="EE0000"/>
        </w:rPr>
        <w:t>Style</w:t>
      </w:r>
      <w:r w:rsidRPr="00E812F6">
        <w:rPr>
          <w:color w:val="EE0000"/>
          <w:lang w:val="sr-Cyrl-RS"/>
        </w:rPr>
        <w:t xml:space="preserve"> '1. Title'</w:t>
      </w:r>
      <w:r>
        <w:rPr>
          <w:lang w:val="sr-Cyrl-RS"/>
        </w:rPr>
        <w:t>)</w:t>
      </w:r>
    </w:p>
    <w:p w14:paraId="6EEF414C" w14:textId="65164F52" w:rsidR="004A4828" w:rsidRDefault="00526B43" w:rsidP="00BE17AA">
      <w:pPr>
        <w:pStyle w:val="Text"/>
      </w:pPr>
      <w:r>
        <w:rPr>
          <w:lang w:val="sr-Cyrl-RS"/>
        </w:rPr>
        <w:t>Use APA citation style for citing references (</w:t>
      </w:r>
      <w:hyperlink r:id="rId13" w:history="1">
        <w:r w:rsidR="009B517B" w:rsidRPr="00B107FC">
          <w:rPr>
            <w:rStyle w:val="Hyperlink"/>
            <w:lang w:val="sr-Latn-RS"/>
          </w:rPr>
          <w:t>https://owl.purdue.edu/owl/research_and_citation/apa_style/apa_formatting_and_style_guide/general_format.html</w:t>
        </w:r>
      </w:hyperlink>
      <w:r w:rsidR="009E6057">
        <w:rPr>
          <w:lang w:val="sr-Latn-RS"/>
        </w:rPr>
        <w:t>). Order the references according to the first author's last name, alphabetically or alphabetically and the year of publication. Regulations and documents without authors should be placed after the titles for which the authors are given. References should be presented in the original letter, according to the form shown in the example. To write references use</w:t>
      </w:r>
      <w:r w:rsidR="004749D0">
        <w:rPr>
          <w:lang w:val="sr-Latn-RS"/>
        </w:rPr>
        <w:t xml:space="preserve"> </w:t>
      </w:r>
      <w:r>
        <w:rPr>
          <w:rFonts w:hint="eastAsia"/>
          <w:color w:val="FF0000"/>
        </w:rPr>
        <w:t>'Literature' style</w:t>
      </w:r>
      <w:r w:rsidR="00FC26D5" w:rsidRPr="00FC26D5">
        <w:t>, where the numbering is done automatically.</w:t>
      </w:r>
    </w:p>
    <w:p w14:paraId="6BA8E7A2" w14:textId="77777777" w:rsidR="00FC26D5" w:rsidRPr="00951037" w:rsidRDefault="00FC26D5" w:rsidP="004A4828">
      <w:pPr>
        <w:jc w:val="both"/>
        <w:rPr>
          <w:rFonts w:ascii="Times New Roman" w:hAnsi="Times New Roman"/>
          <w:sz w:val="20"/>
          <w:szCs w:val="20"/>
          <w:lang w:val="sr-Cyrl-RS"/>
        </w:rPr>
      </w:pPr>
    </w:p>
    <w:p w14:paraId="49CB28C3" w14:textId="77777777" w:rsidR="009E4EF5" w:rsidRPr="00951037" w:rsidRDefault="009E4EF5" w:rsidP="00A26BDF">
      <w:pPr>
        <w:pStyle w:val="Literature"/>
        <w:rPr>
          <w:lang w:val="sr-Cyrl-RS"/>
        </w:rPr>
      </w:pPr>
      <w:r w:rsidRPr="00951037">
        <w:rPr>
          <w:lang w:val="sr-Cyrl-RS"/>
        </w:rPr>
        <w:t>Elvik, R., Vaa, T. (2004). The Handbook of Road Safety Measures. Elsevier.</w:t>
      </w:r>
    </w:p>
    <w:p w14:paraId="11E7A4DF" w14:textId="77777777" w:rsidR="009E4EF5" w:rsidRPr="00951037" w:rsidRDefault="009E4EF5" w:rsidP="00A26BDF">
      <w:pPr>
        <w:pStyle w:val="Literature"/>
        <w:rPr>
          <w:lang w:val="sr-Cyrl-RS"/>
        </w:rPr>
      </w:pPr>
      <w:r w:rsidRPr="00951037">
        <w:rPr>
          <w:lang w:val="sr-Cyrl-RS"/>
        </w:rPr>
        <w:t>Hauer, E. (1986). On the estimation of the expected number of accidents, Accident Analysis and Prevention, 18 (1), 1-12.</w:t>
      </w:r>
    </w:p>
    <w:p w14:paraId="7EACC54A" w14:textId="77777777" w:rsidR="000845B4" w:rsidRPr="00951037" w:rsidRDefault="00526B43" w:rsidP="00A26BDF">
      <w:pPr>
        <w:pStyle w:val="Literature"/>
        <w:rPr>
          <w:lang w:val="sr-Cyrl-RS"/>
        </w:rPr>
      </w:pPr>
      <w:r>
        <w:rPr>
          <w:lang w:val="sr-Cyrl-RS"/>
        </w:rPr>
        <w:t>Lipovac, K., Nešić, M. (2005). European action program for traffic safety - halving traffic accident victims in the European Union by 2010 - shared responsibility. Bezbednost, Belgrade, 47(3), 513-533.</w:t>
      </w:r>
    </w:p>
    <w:p w14:paraId="4519B69F" w14:textId="77777777" w:rsidR="002007FE" w:rsidRPr="009F464C" w:rsidRDefault="00526B43" w:rsidP="009F464C">
      <w:pPr>
        <w:pStyle w:val="Literature"/>
        <w:rPr>
          <w:lang w:val="sr-Cyrl-RS"/>
        </w:rPr>
      </w:pPr>
      <w:r>
        <w:rPr>
          <w:lang w:val="sr-Cyrl-RS"/>
        </w:rPr>
        <w:t>Lipovac, K., Jovanov, D., Jovanović, D. (2009). A modern approach to improving road safety. Road and Traffic, 56(4), 32-37.</w:t>
      </w:r>
    </w:p>
    <w:p w14:paraId="067FCCA7" w14:textId="419AD3CE" w:rsidR="002007FE" w:rsidRPr="002007FE" w:rsidRDefault="00526B43" w:rsidP="002007FE">
      <w:pPr>
        <w:pStyle w:val="Literature"/>
      </w:pPr>
      <w:r>
        <w:rPr>
          <w:lang w:val="sr-Cyrl-RS"/>
        </w:rPr>
        <w:t>Law on road traffic safety (2009), Official Gazette of the Republic of Serbia</w:t>
      </w:r>
      <w:r w:rsidR="00E2056A">
        <w:t>,</w:t>
      </w:r>
      <w:r>
        <w:rPr>
          <w:lang w:val="sr-Cyrl-RS"/>
        </w:rPr>
        <w:t xml:space="preserve"> </w:t>
      </w:r>
      <w:r w:rsidR="00E2056A">
        <w:t>N</w:t>
      </w:r>
      <w:r>
        <w:rPr>
          <w:lang w:val="sr-Cyrl-RS"/>
        </w:rPr>
        <w:t>o. 41/2009, 53/2010, 101/2011, 32/2013 - US decision, 55/2014, 96/2015 - others. law, 9/2016 - US decision, 24/2018, 41/2018, 41/2018 - dr. law, 87/2018, 23/2019, 128/2020 - dr. law, 76/2023 and 19/2025.</w:t>
      </w:r>
    </w:p>
    <w:p w14:paraId="6FDAE2CE" w14:textId="6BBC52DC" w:rsidR="00A90B64" w:rsidRPr="008E3500" w:rsidRDefault="00526B43" w:rsidP="00E66269">
      <w:pPr>
        <w:pStyle w:val="Literature"/>
        <w:rPr>
          <w:lang w:val="sr-Cyrl-RS"/>
        </w:rPr>
      </w:pPr>
      <w:r>
        <w:rPr>
          <w:lang w:val="sr-Cyrl-RS"/>
        </w:rPr>
        <w:t>Rulebook on traffic signaling (2017), Official Gazette of the Republic of Serbia</w:t>
      </w:r>
      <w:r w:rsidR="00E2056A">
        <w:t>,</w:t>
      </w:r>
      <w:r>
        <w:rPr>
          <w:lang w:val="sr-Cyrl-RS"/>
        </w:rPr>
        <w:t xml:space="preserve"> </w:t>
      </w:r>
      <w:r w:rsidR="00E2056A">
        <w:t>N</w:t>
      </w:r>
      <w:r>
        <w:rPr>
          <w:lang w:val="sr-Cyrl-RS"/>
        </w:rPr>
        <w:t>o. 85/2017, 14/2021 and 21/2024.</w:t>
      </w:r>
    </w:p>
    <w:p w14:paraId="41ADE2E1" w14:textId="46E5BB3D" w:rsidR="00C10BAC" w:rsidRPr="00C10BAC" w:rsidRDefault="00C10BAC" w:rsidP="00186416">
      <w:pPr>
        <w:pStyle w:val="Literature"/>
        <w:rPr>
          <w:lang w:val="sr-Cyrl-RS"/>
        </w:rPr>
      </w:pPr>
      <w:r w:rsidRPr="00C10BAC">
        <w:t>Vias institute. (2023). Serbia – ESRA3 Country Fact Sheet. ESRA3 survey (E-Survey of Road users’ Attitudes). Version 2 (01/2024). https://www.esranet.eu/storage/minisites/ esra2023countryfactsheetserbia.pdf</w:t>
      </w:r>
      <w:r w:rsidRPr="00C10BAC">
        <w:rPr>
          <w:lang w:val="sr-Cyrl-RS"/>
        </w:rPr>
        <w:t>.</w:t>
      </w:r>
    </w:p>
    <w:p w14:paraId="03D6E887" w14:textId="5ACE916D" w:rsidR="00E67DEE" w:rsidRPr="00951037" w:rsidRDefault="00E67DEE" w:rsidP="00186416">
      <w:pPr>
        <w:pStyle w:val="Literature"/>
        <w:rPr>
          <w:lang w:val="sr-Cyrl-RS"/>
        </w:rPr>
      </w:pPr>
      <w:r>
        <w:rPr>
          <w:lang w:val="sr-Latn-RS"/>
        </w:rPr>
        <w:t>Pluto Logistics (2024, August 20). The remote control of tachographs in the EU officially starts - Are all countries ready?.</w:t>
      </w:r>
      <w:hyperlink r:id="rId14" w:history="1">
        <w:r w:rsidRPr="001F4446">
          <w:rPr>
            <w:rStyle w:val="Hyperlink"/>
            <w:lang w:val="sr-Latn-RS"/>
          </w:rPr>
          <w:t>https://plutonlogistics.com/road-transport/the-official-start-of-the-tachograph-control-starts-in-the-eu-are-all-countries-ready/</w:t>
        </w:r>
      </w:hyperlink>
      <w:r w:rsidR="00C735AE">
        <w:rPr>
          <w:lang w:val="sr-Cyrl-RS"/>
        </w:rPr>
        <w:t>.</w:t>
      </w:r>
    </w:p>
    <w:sectPr w:rsidR="00E67DEE" w:rsidRPr="00951037" w:rsidSect="003227FD">
      <w:headerReference w:type="first" r:id="rId15"/>
      <w:footerReference w:type="first" r:id="rId16"/>
      <w:pgSz w:w="11907" w:h="16840"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8345" w14:textId="77777777" w:rsidR="00DE45A7" w:rsidRDefault="00DE45A7" w:rsidP="004A4828">
      <w:r>
        <w:separator/>
      </w:r>
    </w:p>
  </w:endnote>
  <w:endnote w:type="continuationSeparator" w:id="0">
    <w:p w14:paraId="73C0D89E" w14:textId="77777777" w:rsidR="00DE45A7" w:rsidRDefault="00DE45A7" w:rsidP="004A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Bold">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1861" w14:textId="77777777" w:rsidR="00951037" w:rsidRPr="00BE17AA" w:rsidRDefault="00951037" w:rsidP="00BE17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4543" w14:textId="77777777" w:rsidR="00DE45A7" w:rsidRDefault="00DE45A7" w:rsidP="004A4828">
      <w:r>
        <w:separator/>
      </w:r>
    </w:p>
  </w:footnote>
  <w:footnote w:type="continuationSeparator" w:id="0">
    <w:p w14:paraId="0B3018CF" w14:textId="77777777" w:rsidR="00DE45A7" w:rsidRDefault="00DE45A7" w:rsidP="004A4828">
      <w:r>
        <w:continuationSeparator/>
      </w:r>
    </w:p>
  </w:footnote>
  <w:footnote w:id="1">
    <w:p w14:paraId="627577E6" w14:textId="77777777" w:rsidR="004A4828" w:rsidRPr="00B91CDA" w:rsidRDefault="004A4828" w:rsidP="00B91CDA">
      <w:pPr>
        <w:pStyle w:val="Footnote"/>
        <w:rPr>
          <w:lang w:val="sr-Latn-RS"/>
        </w:rPr>
      </w:pPr>
      <w:r w:rsidRPr="00913F03">
        <w:rPr>
          <w:rStyle w:val="FootnoteReference"/>
        </w:rPr>
        <w:footnoteRef/>
      </w:r>
      <w:r w:rsidR="00322FD9">
        <w:rPr>
          <w:lang w:val="sr-Cyrl-RS"/>
        </w:rPr>
        <w:t>Title (e.g. Ph.D., M.Sc.), first and last name of the author, title (e.g. B.Sc. traffic engineer), title (e.g. professor, head), institution (name, street and number, city, country), e-mail -</w:t>
      </w:r>
      <w:r w:rsidR="00B91CDA">
        <w:rPr>
          <w:color w:val="FF0000"/>
          <w:lang w:val="sr-Cyrl-RS"/>
        </w:rPr>
        <w:t>'Footnote' style</w:t>
      </w:r>
    </w:p>
  </w:footnote>
  <w:footnote w:id="2">
    <w:p w14:paraId="4F8590D1" w14:textId="77777777" w:rsidR="004A4828" w:rsidRPr="000D4F94" w:rsidRDefault="004A4828" w:rsidP="0073767A">
      <w:pPr>
        <w:pStyle w:val="Footnote"/>
        <w:rPr>
          <w:lang w:val="sr-Cyrl-CS"/>
        </w:rPr>
      </w:pPr>
      <w:r w:rsidRPr="001E1716">
        <w:rPr>
          <w:rStyle w:val="FootnoteReference"/>
          <w:sz w:val="18"/>
          <w:lang w:val="sr-Cyrl-RS"/>
        </w:rPr>
        <w:footnoteRef/>
      </w:r>
      <w:r w:rsidRPr="001E1716">
        <w:rPr>
          <w:lang w:val="sr-Cyrl-RS"/>
        </w:rPr>
        <w:t>Title (e.g. Ph.D., M.Sc.), first and last name of the author, title (e.g. B.Sc. traffic engineer), title (e.g. professor, head), institution (name, street and number, city, country), e-mail -</w:t>
      </w:r>
      <w:r w:rsidR="00B91CDA">
        <w:rPr>
          <w:color w:val="FF0000"/>
          <w:lang w:val="sr-Cyrl-RS"/>
        </w:rPr>
        <w:t>'Footnote' style</w:t>
      </w:r>
    </w:p>
  </w:footnote>
  <w:footnote w:id="3">
    <w:p w14:paraId="52117FBC" w14:textId="77777777" w:rsidR="00E057B7" w:rsidRPr="00E057B7" w:rsidRDefault="00E057B7">
      <w:pPr>
        <w:pStyle w:val="FootnoteText"/>
        <w:rPr>
          <w:rFonts w:asciiTheme="minorHAnsi" w:hAnsiTheme="minorHAnsi"/>
          <w:lang w:val="sr-Cyrl-RS"/>
        </w:rPr>
      </w:pPr>
      <w:r>
        <w:rPr>
          <w:rStyle w:val="FootnoteReference"/>
        </w:rPr>
        <w:footnoteRef/>
      </w:r>
      <w:r>
        <w:t>Title (e.g. Ph.D., M.Sc.), first and last name of the author, title (e.g. B.Sc. traffic engineer), title (e.g. professor, head), institution (name, street and number, city, country), e-mail -</w:t>
      </w:r>
      <w:r w:rsidR="00B91CDA">
        <w:rPr>
          <w:color w:val="FF0000"/>
          <w:lang w:val="sr-Cyrl-RS"/>
        </w:rPr>
        <w:t>'Footnote' style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43F8" w14:textId="77777777" w:rsidR="008E537E" w:rsidRPr="00057AC5" w:rsidRDefault="008E537E" w:rsidP="00057AC5">
    <w:pPr>
      <w:tabs>
        <w:tab w:val="left" w:pos="1998"/>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9C2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7834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B860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9A7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6A74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64D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E43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645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682E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D454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011A9"/>
    <w:multiLevelType w:val="hybridMultilevel"/>
    <w:tmpl w:val="876E2742"/>
    <w:lvl w:ilvl="0" w:tplc="7C74EA42">
      <w:start w:val="1"/>
      <w:numFmt w:val="decimal"/>
      <w:pStyle w:val="Literature"/>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B62E6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D073E4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7A065F"/>
    <w:multiLevelType w:val="hybridMultilevel"/>
    <w:tmpl w:val="6E7042A2"/>
    <w:lvl w:ilvl="0" w:tplc="41885376">
      <w:start w:val="1"/>
      <w:numFmt w:val="bullet"/>
      <w:pStyle w:val="Hyphens"/>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4" w15:restartNumberingAfterBreak="0">
    <w:nsid w:val="4D9E5D7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B446C9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ECA7E06"/>
    <w:multiLevelType w:val="hybridMultilevel"/>
    <w:tmpl w:val="749E3C02"/>
    <w:lvl w:ilvl="0" w:tplc="0B1A635C">
      <w:start w:val="1"/>
      <w:numFmt w:val="decimal"/>
      <w:pStyle w:val="Figurecaption"/>
      <w:suff w:val="space"/>
      <w:lvlText w:val="Figure %1."/>
      <w:lvlJc w:val="center"/>
      <w:pPr>
        <w:ind w:left="0" w:firstLine="0"/>
      </w:pPr>
      <w:rPr>
        <w:rFonts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76224FC6"/>
    <w:multiLevelType w:val="hybridMultilevel"/>
    <w:tmpl w:val="604EFB8C"/>
    <w:lvl w:ilvl="0" w:tplc="93746772">
      <w:start w:val="1"/>
      <w:numFmt w:val="decimal"/>
      <w:pStyle w:val="Tablecaption"/>
      <w:suff w:val="space"/>
      <w:lvlText w:val="Table %1."/>
      <w:lvlJc w:val="left"/>
      <w:pPr>
        <w:ind w:left="0" w:firstLine="0"/>
      </w:pPr>
      <w:rPr>
        <w:rFonts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558318368">
    <w:abstractNumId w:val="16"/>
  </w:num>
  <w:num w:numId="2" w16cid:durableId="642276051">
    <w:abstractNumId w:val="15"/>
  </w:num>
  <w:num w:numId="3" w16cid:durableId="624392289">
    <w:abstractNumId w:val="12"/>
  </w:num>
  <w:num w:numId="4" w16cid:durableId="1454009926">
    <w:abstractNumId w:val="14"/>
  </w:num>
  <w:num w:numId="5" w16cid:durableId="386222804">
    <w:abstractNumId w:val="9"/>
  </w:num>
  <w:num w:numId="6" w16cid:durableId="91517410">
    <w:abstractNumId w:val="7"/>
  </w:num>
  <w:num w:numId="7" w16cid:durableId="1403721892">
    <w:abstractNumId w:val="6"/>
  </w:num>
  <w:num w:numId="8" w16cid:durableId="1393307299">
    <w:abstractNumId w:val="5"/>
  </w:num>
  <w:num w:numId="9" w16cid:durableId="452752642">
    <w:abstractNumId w:val="4"/>
  </w:num>
  <w:num w:numId="10" w16cid:durableId="1431463784">
    <w:abstractNumId w:val="8"/>
  </w:num>
  <w:num w:numId="11" w16cid:durableId="2051802876">
    <w:abstractNumId w:val="3"/>
  </w:num>
  <w:num w:numId="12" w16cid:durableId="1425150944">
    <w:abstractNumId w:val="2"/>
  </w:num>
  <w:num w:numId="13" w16cid:durableId="495465209">
    <w:abstractNumId w:val="1"/>
  </w:num>
  <w:num w:numId="14" w16cid:durableId="1625817416">
    <w:abstractNumId w:val="0"/>
  </w:num>
  <w:num w:numId="15" w16cid:durableId="1059010232">
    <w:abstractNumId w:val="10"/>
  </w:num>
  <w:num w:numId="16" w16cid:durableId="869143871">
    <w:abstractNumId w:val="13"/>
  </w:num>
  <w:num w:numId="17" w16cid:durableId="929855226">
    <w:abstractNumId w:val="17"/>
  </w:num>
  <w:num w:numId="18" w16cid:durableId="24222874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632"/>
    <w:rsid w:val="00007694"/>
    <w:rsid w:val="000079AC"/>
    <w:rsid w:val="0001064F"/>
    <w:rsid w:val="00012F13"/>
    <w:rsid w:val="000210E4"/>
    <w:rsid w:val="00024184"/>
    <w:rsid w:val="00031501"/>
    <w:rsid w:val="00033001"/>
    <w:rsid w:val="00034BEB"/>
    <w:rsid w:val="00035708"/>
    <w:rsid w:val="00035894"/>
    <w:rsid w:val="00040C02"/>
    <w:rsid w:val="0004617D"/>
    <w:rsid w:val="00057AC5"/>
    <w:rsid w:val="000633B9"/>
    <w:rsid w:val="000738A7"/>
    <w:rsid w:val="000811DF"/>
    <w:rsid w:val="00083C62"/>
    <w:rsid w:val="000845B4"/>
    <w:rsid w:val="00087849"/>
    <w:rsid w:val="000A0440"/>
    <w:rsid w:val="000A4F6D"/>
    <w:rsid w:val="000A588B"/>
    <w:rsid w:val="000A5FAA"/>
    <w:rsid w:val="000A6C1C"/>
    <w:rsid w:val="000B1008"/>
    <w:rsid w:val="000B5FF2"/>
    <w:rsid w:val="000B721D"/>
    <w:rsid w:val="000B7771"/>
    <w:rsid w:val="000C79E0"/>
    <w:rsid w:val="000D0D42"/>
    <w:rsid w:val="000D4F94"/>
    <w:rsid w:val="000E23BC"/>
    <w:rsid w:val="000E5198"/>
    <w:rsid w:val="000E5C65"/>
    <w:rsid w:val="000E6BD0"/>
    <w:rsid w:val="000E7D48"/>
    <w:rsid w:val="000F029A"/>
    <w:rsid w:val="000F10A5"/>
    <w:rsid w:val="000F3E4A"/>
    <w:rsid w:val="00102376"/>
    <w:rsid w:val="00102380"/>
    <w:rsid w:val="001065D5"/>
    <w:rsid w:val="00111B90"/>
    <w:rsid w:val="0012088E"/>
    <w:rsid w:val="00123E5E"/>
    <w:rsid w:val="001334B7"/>
    <w:rsid w:val="001336FF"/>
    <w:rsid w:val="00143154"/>
    <w:rsid w:val="001465EC"/>
    <w:rsid w:val="00146AF4"/>
    <w:rsid w:val="00154C2B"/>
    <w:rsid w:val="0016763E"/>
    <w:rsid w:val="00177686"/>
    <w:rsid w:val="00186416"/>
    <w:rsid w:val="00194243"/>
    <w:rsid w:val="00194E9B"/>
    <w:rsid w:val="001951A1"/>
    <w:rsid w:val="00196F0D"/>
    <w:rsid w:val="001A00CE"/>
    <w:rsid w:val="001A074F"/>
    <w:rsid w:val="001A0C1C"/>
    <w:rsid w:val="001A19AB"/>
    <w:rsid w:val="001B33DA"/>
    <w:rsid w:val="001B41BD"/>
    <w:rsid w:val="001B75CE"/>
    <w:rsid w:val="001C042C"/>
    <w:rsid w:val="001C1050"/>
    <w:rsid w:val="001D055E"/>
    <w:rsid w:val="001D11CA"/>
    <w:rsid w:val="001E1716"/>
    <w:rsid w:val="001E7E34"/>
    <w:rsid w:val="001F3B9C"/>
    <w:rsid w:val="001F7108"/>
    <w:rsid w:val="002007FE"/>
    <w:rsid w:val="00200918"/>
    <w:rsid w:val="0021296B"/>
    <w:rsid w:val="00212F29"/>
    <w:rsid w:val="00227D48"/>
    <w:rsid w:val="00227E0B"/>
    <w:rsid w:val="00236FD0"/>
    <w:rsid w:val="00245B08"/>
    <w:rsid w:val="0026264C"/>
    <w:rsid w:val="0026383D"/>
    <w:rsid w:val="00267670"/>
    <w:rsid w:val="00267A3F"/>
    <w:rsid w:val="002722DB"/>
    <w:rsid w:val="00272CF1"/>
    <w:rsid w:val="00282700"/>
    <w:rsid w:val="00286D14"/>
    <w:rsid w:val="00287482"/>
    <w:rsid w:val="00293266"/>
    <w:rsid w:val="002A1710"/>
    <w:rsid w:val="002A6A56"/>
    <w:rsid w:val="002C3DAF"/>
    <w:rsid w:val="002C6B5D"/>
    <w:rsid w:val="002D08A5"/>
    <w:rsid w:val="002E52F5"/>
    <w:rsid w:val="002E66F9"/>
    <w:rsid w:val="00310344"/>
    <w:rsid w:val="00312169"/>
    <w:rsid w:val="00317F6F"/>
    <w:rsid w:val="003222B1"/>
    <w:rsid w:val="003227FD"/>
    <w:rsid w:val="00322FD9"/>
    <w:rsid w:val="00324971"/>
    <w:rsid w:val="00326D1B"/>
    <w:rsid w:val="0033406E"/>
    <w:rsid w:val="00334075"/>
    <w:rsid w:val="003426DD"/>
    <w:rsid w:val="00343610"/>
    <w:rsid w:val="00344A12"/>
    <w:rsid w:val="00347E1C"/>
    <w:rsid w:val="0035163B"/>
    <w:rsid w:val="00352C6F"/>
    <w:rsid w:val="00354282"/>
    <w:rsid w:val="00355C11"/>
    <w:rsid w:val="00361CF3"/>
    <w:rsid w:val="00363835"/>
    <w:rsid w:val="0036792A"/>
    <w:rsid w:val="00370C61"/>
    <w:rsid w:val="00376D6A"/>
    <w:rsid w:val="00384C8B"/>
    <w:rsid w:val="00384E97"/>
    <w:rsid w:val="00385522"/>
    <w:rsid w:val="003926F2"/>
    <w:rsid w:val="0039654B"/>
    <w:rsid w:val="00396FE8"/>
    <w:rsid w:val="003A6BB7"/>
    <w:rsid w:val="003A7AE3"/>
    <w:rsid w:val="003B1721"/>
    <w:rsid w:val="003C5164"/>
    <w:rsid w:val="003C64E2"/>
    <w:rsid w:val="003E406F"/>
    <w:rsid w:val="003E5002"/>
    <w:rsid w:val="003E5448"/>
    <w:rsid w:val="003F4031"/>
    <w:rsid w:val="003F6279"/>
    <w:rsid w:val="00400CA2"/>
    <w:rsid w:val="004129D4"/>
    <w:rsid w:val="00414EFC"/>
    <w:rsid w:val="00424585"/>
    <w:rsid w:val="00426B65"/>
    <w:rsid w:val="00430992"/>
    <w:rsid w:val="00430BE9"/>
    <w:rsid w:val="004358A7"/>
    <w:rsid w:val="00437F0E"/>
    <w:rsid w:val="004432FC"/>
    <w:rsid w:val="00443D79"/>
    <w:rsid w:val="004467A0"/>
    <w:rsid w:val="004512C2"/>
    <w:rsid w:val="00451541"/>
    <w:rsid w:val="004543B1"/>
    <w:rsid w:val="004545C5"/>
    <w:rsid w:val="004546BA"/>
    <w:rsid w:val="00456B3F"/>
    <w:rsid w:val="00471724"/>
    <w:rsid w:val="004730BD"/>
    <w:rsid w:val="004749D0"/>
    <w:rsid w:val="0048124C"/>
    <w:rsid w:val="00483486"/>
    <w:rsid w:val="00490D30"/>
    <w:rsid w:val="004956B5"/>
    <w:rsid w:val="00496276"/>
    <w:rsid w:val="004A4828"/>
    <w:rsid w:val="004B3C75"/>
    <w:rsid w:val="004D6E14"/>
    <w:rsid w:val="004D7C15"/>
    <w:rsid w:val="004E13CC"/>
    <w:rsid w:val="004F36EE"/>
    <w:rsid w:val="004F4AC2"/>
    <w:rsid w:val="004F5EE3"/>
    <w:rsid w:val="00502C1E"/>
    <w:rsid w:val="005045CB"/>
    <w:rsid w:val="0050578A"/>
    <w:rsid w:val="005058CF"/>
    <w:rsid w:val="005062B8"/>
    <w:rsid w:val="00506D5E"/>
    <w:rsid w:val="00515D9E"/>
    <w:rsid w:val="005163C2"/>
    <w:rsid w:val="00522FB8"/>
    <w:rsid w:val="00526B43"/>
    <w:rsid w:val="00526E22"/>
    <w:rsid w:val="00537F70"/>
    <w:rsid w:val="005416D0"/>
    <w:rsid w:val="00544047"/>
    <w:rsid w:val="00550380"/>
    <w:rsid w:val="005521DF"/>
    <w:rsid w:val="00555C57"/>
    <w:rsid w:val="00564709"/>
    <w:rsid w:val="0056774C"/>
    <w:rsid w:val="0057620C"/>
    <w:rsid w:val="005844F1"/>
    <w:rsid w:val="00591C75"/>
    <w:rsid w:val="0059232D"/>
    <w:rsid w:val="00594EE8"/>
    <w:rsid w:val="005962C9"/>
    <w:rsid w:val="005A6E4A"/>
    <w:rsid w:val="005A76B9"/>
    <w:rsid w:val="005B5169"/>
    <w:rsid w:val="005B7E45"/>
    <w:rsid w:val="005C23AA"/>
    <w:rsid w:val="005C66F0"/>
    <w:rsid w:val="005C7A7C"/>
    <w:rsid w:val="005D0D86"/>
    <w:rsid w:val="005D2D54"/>
    <w:rsid w:val="005D3D61"/>
    <w:rsid w:val="005E03FF"/>
    <w:rsid w:val="005E536A"/>
    <w:rsid w:val="005F3E4C"/>
    <w:rsid w:val="0060396E"/>
    <w:rsid w:val="006053A6"/>
    <w:rsid w:val="006074ED"/>
    <w:rsid w:val="006128ED"/>
    <w:rsid w:val="00616C38"/>
    <w:rsid w:val="00620E5B"/>
    <w:rsid w:val="00627624"/>
    <w:rsid w:val="00631E7B"/>
    <w:rsid w:val="006322CD"/>
    <w:rsid w:val="00640D1D"/>
    <w:rsid w:val="00643281"/>
    <w:rsid w:val="0064504B"/>
    <w:rsid w:val="006459FF"/>
    <w:rsid w:val="006705E4"/>
    <w:rsid w:val="006724C6"/>
    <w:rsid w:val="00681414"/>
    <w:rsid w:val="006825E7"/>
    <w:rsid w:val="006828A1"/>
    <w:rsid w:val="006835A0"/>
    <w:rsid w:val="00685363"/>
    <w:rsid w:val="00691F27"/>
    <w:rsid w:val="006929EE"/>
    <w:rsid w:val="006939D3"/>
    <w:rsid w:val="0069555D"/>
    <w:rsid w:val="006A4762"/>
    <w:rsid w:val="006A6A1B"/>
    <w:rsid w:val="006A6F35"/>
    <w:rsid w:val="006A782D"/>
    <w:rsid w:val="006B146C"/>
    <w:rsid w:val="006B1E43"/>
    <w:rsid w:val="006B764B"/>
    <w:rsid w:val="006D4B93"/>
    <w:rsid w:val="006E0D7F"/>
    <w:rsid w:val="006E2C7F"/>
    <w:rsid w:val="006E6361"/>
    <w:rsid w:val="006F023C"/>
    <w:rsid w:val="006F0A57"/>
    <w:rsid w:val="006F3518"/>
    <w:rsid w:val="006F6BD5"/>
    <w:rsid w:val="0070417D"/>
    <w:rsid w:val="00711A0E"/>
    <w:rsid w:val="0071384E"/>
    <w:rsid w:val="00713CDE"/>
    <w:rsid w:val="007305BC"/>
    <w:rsid w:val="00730FD0"/>
    <w:rsid w:val="00731C9F"/>
    <w:rsid w:val="00732624"/>
    <w:rsid w:val="007352DE"/>
    <w:rsid w:val="0073767A"/>
    <w:rsid w:val="00744E87"/>
    <w:rsid w:val="00752470"/>
    <w:rsid w:val="00760198"/>
    <w:rsid w:val="00763149"/>
    <w:rsid w:val="00764916"/>
    <w:rsid w:val="00767DB9"/>
    <w:rsid w:val="007A0F4C"/>
    <w:rsid w:val="007B144F"/>
    <w:rsid w:val="007B423E"/>
    <w:rsid w:val="007C1DEE"/>
    <w:rsid w:val="007C5332"/>
    <w:rsid w:val="007F4F50"/>
    <w:rsid w:val="007F68D0"/>
    <w:rsid w:val="00800531"/>
    <w:rsid w:val="008161B3"/>
    <w:rsid w:val="00820166"/>
    <w:rsid w:val="0082324E"/>
    <w:rsid w:val="00824063"/>
    <w:rsid w:val="00833E37"/>
    <w:rsid w:val="00836E9C"/>
    <w:rsid w:val="00841E63"/>
    <w:rsid w:val="00856C69"/>
    <w:rsid w:val="00856CE3"/>
    <w:rsid w:val="00857742"/>
    <w:rsid w:val="00861FAA"/>
    <w:rsid w:val="008632AA"/>
    <w:rsid w:val="00863AFA"/>
    <w:rsid w:val="008654EA"/>
    <w:rsid w:val="00873870"/>
    <w:rsid w:val="00873EEE"/>
    <w:rsid w:val="008757F1"/>
    <w:rsid w:val="00884E1C"/>
    <w:rsid w:val="00891ED5"/>
    <w:rsid w:val="008A1905"/>
    <w:rsid w:val="008A256F"/>
    <w:rsid w:val="008A4006"/>
    <w:rsid w:val="008B414F"/>
    <w:rsid w:val="008C0A40"/>
    <w:rsid w:val="008C5104"/>
    <w:rsid w:val="008C6065"/>
    <w:rsid w:val="008E02F5"/>
    <w:rsid w:val="008E3500"/>
    <w:rsid w:val="008E537E"/>
    <w:rsid w:val="008F3C30"/>
    <w:rsid w:val="008F4790"/>
    <w:rsid w:val="009028CB"/>
    <w:rsid w:val="00902AC3"/>
    <w:rsid w:val="00906AB9"/>
    <w:rsid w:val="00910D99"/>
    <w:rsid w:val="00921490"/>
    <w:rsid w:val="00922685"/>
    <w:rsid w:val="00925B44"/>
    <w:rsid w:val="00936551"/>
    <w:rsid w:val="00936BED"/>
    <w:rsid w:val="00951037"/>
    <w:rsid w:val="00954105"/>
    <w:rsid w:val="00964317"/>
    <w:rsid w:val="00965373"/>
    <w:rsid w:val="00970F55"/>
    <w:rsid w:val="00971F9A"/>
    <w:rsid w:val="009762F5"/>
    <w:rsid w:val="009805CA"/>
    <w:rsid w:val="009851F0"/>
    <w:rsid w:val="00985514"/>
    <w:rsid w:val="00985DA7"/>
    <w:rsid w:val="00990AE8"/>
    <w:rsid w:val="009916D9"/>
    <w:rsid w:val="009A6689"/>
    <w:rsid w:val="009B49C0"/>
    <w:rsid w:val="009B517B"/>
    <w:rsid w:val="009B52E7"/>
    <w:rsid w:val="009B7C61"/>
    <w:rsid w:val="009C0EA8"/>
    <w:rsid w:val="009C3250"/>
    <w:rsid w:val="009C3255"/>
    <w:rsid w:val="009D6596"/>
    <w:rsid w:val="009D6FBF"/>
    <w:rsid w:val="009E4EF5"/>
    <w:rsid w:val="009E6057"/>
    <w:rsid w:val="009F0024"/>
    <w:rsid w:val="009F0903"/>
    <w:rsid w:val="009F464C"/>
    <w:rsid w:val="00A00D51"/>
    <w:rsid w:val="00A045E8"/>
    <w:rsid w:val="00A04E4F"/>
    <w:rsid w:val="00A0614B"/>
    <w:rsid w:val="00A107EE"/>
    <w:rsid w:val="00A1218E"/>
    <w:rsid w:val="00A15925"/>
    <w:rsid w:val="00A15FB4"/>
    <w:rsid w:val="00A25DA0"/>
    <w:rsid w:val="00A26BDF"/>
    <w:rsid w:val="00A270F2"/>
    <w:rsid w:val="00A3260E"/>
    <w:rsid w:val="00A32C9E"/>
    <w:rsid w:val="00A336B8"/>
    <w:rsid w:val="00A41DBD"/>
    <w:rsid w:val="00A4518B"/>
    <w:rsid w:val="00A455A3"/>
    <w:rsid w:val="00A5124F"/>
    <w:rsid w:val="00A57CEA"/>
    <w:rsid w:val="00A63A15"/>
    <w:rsid w:val="00A83322"/>
    <w:rsid w:val="00A90B64"/>
    <w:rsid w:val="00A91A2F"/>
    <w:rsid w:val="00A92861"/>
    <w:rsid w:val="00A95050"/>
    <w:rsid w:val="00AA6D72"/>
    <w:rsid w:val="00AA7049"/>
    <w:rsid w:val="00AB1EF7"/>
    <w:rsid w:val="00AB6994"/>
    <w:rsid w:val="00AC0868"/>
    <w:rsid w:val="00AC62A1"/>
    <w:rsid w:val="00AF5B47"/>
    <w:rsid w:val="00B01E0E"/>
    <w:rsid w:val="00B10DE6"/>
    <w:rsid w:val="00B15F52"/>
    <w:rsid w:val="00B21165"/>
    <w:rsid w:val="00B4299A"/>
    <w:rsid w:val="00B43745"/>
    <w:rsid w:val="00B47690"/>
    <w:rsid w:val="00B51DD3"/>
    <w:rsid w:val="00B6178D"/>
    <w:rsid w:val="00B629D0"/>
    <w:rsid w:val="00B63457"/>
    <w:rsid w:val="00B65E38"/>
    <w:rsid w:val="00B903E3"/>
    <w:rsid w:val="00B91CDA"/>
    <w:rsid w:val="00BA2D87"/>
    <w:rsid w:val="00BB002C"/>
    <w:rsid w:val="00BB5B71"/>
    <w:rsid w:val="00BB67AD"/>
    <w:rsid w:val="00BB6C67"/>
    <w:rsid w:val="00BC1A97"/>
    <w:rsid w:val="00BC3F33"/>
    <w:rsid w:val="00BE17AA"/>
    <w:rsid w:val="00BE597E"/>
    <w:rsid w:val="00C0091F"/>
    <w:rsid w:val="00C10BAC"/>
    <w:rsid w:val="00C14124"/>
    <w:rsid w:val="00C24A1E"/>
    <w:rsid w:val="00C26E74"/>
    <w:rsid w:val="00C277EE"/>
    <w:rsid w:val="00C34E0F"/>
    <w:rsid w:val="00C368BE"/>
    <w:rsid w:val="00C44504"/>
    <w:rsid w:val="00C577B6"/>
    <w:rsid w:val="00C6184C"/>
    <w:rsid w:val="00C674AA"/>
    <w:rsid w:val="00C735AE"/>
    <w:rsid w:val="00C75E0E"/>
    <w:rsid w:val="00C829D2"/>
    <w:rsid w:val="00C92FDE"/>
    <w:rsid w:val="00CA6D33"/>
    <w:rsid w:val="00CB0A2A"/>
    <w:rsid w:val="00CC0037"/>
    <w:rsid w:val="00CD05E5"/>
    <w:rsid w:val="00CD0ABE"/>
    <w:rsid w:val="00CD4590"/>
    <w:rsid w:val="00CD4D62"/>
    <w:rsid w:val="00CE41BF"/>
    <w:rsid w:val="00CF3632"/>
    <w:rsid w:val="00D0308C"/>
    <w:rsid w:val="00D03678"/>
    <w:rsid w:val="00D12276"/>
    <w:rsid w:val="00D1288B"/>
    <w:rsid w:val="00D15DC9"/>
    <w:rsid w:val="00D16486"/>
    <w:rsid w:val="00D22213"/>
    <w:rsid w:val="00D239B8"/>
    <w:rsid w:val="00D25266"/>
    <w:rsid w:val="00D275E7"/>
    <w:rsid w:val="00D37249"/>
    <w:rsid w:val="00D42428"/>
    <w:rsid w:val="00D4333B"/>
    <w:rsid w:val="00D462E3"/>
    <w:rsid w:val="00D47D26"/>
    <w:rsid w:val="00D57E09"/>
    <w:rsid w:val="00D61168"/>
    <w:rsid w:val="00D61858"/>
    <w:rsid w:val="00D715F8"/>
    <w:rsid w:val="00D71E01"/>
    <w:rsid w:val="00D74894"/>
    <w:rsid w:val="00D93407"/>
    <w:rsid w:val="00DA0EC2"/>
    <w:rsid w:val="00DA2314"/>
    <w:rsid w:val="00DA608F"/>
    <w:rsid w:val="00DB6422"/>
    <w:rsid w:val="00DD360D"/>
    <w:rsid w:val="00DD458B"/>
    <w:rsid w:val="00DD644C"/>
    <w:rsid w:val="00DD671B"/>
    <w:rsid w:val="00DE16C7"/>
    <w:rsid w:val="00DE45A7"/>
    <w:rsid w:val="00DF19FC"/>
    <w:rsid w:val="00DF2F0C"/>
    <w:rsid w:val="00DF4B3F"/>
    <w:rsid w:val="00DF6CB1"/>
    <w:rsid w:val="00DF6EB9"/>
    <w:rsid w:val="00E040BB"/>
    <w:rsid w:val="00E053A5"/>
    <w:rsid w:val="00E057B7"/>
    <w:rsid w:val="00E05CB1"/>
    <w:rsid w:val="00E07E56"/>
    <w:rsid w:val="00E118AC"/>
    <w:rsid w:val="00E2056A"/>
    <w:rsid w:val="00E23929"/>
    <w:rsid w:val="00E34BE0"/>
    <w:rsid w:val="00E354E3"/>
    <w:rsid w:val="00E35824"/>
    <w:rsid w:val="00E370F8"/>
    <w:rsid w:val="00E371B2"/>
    <w:rsid w:val="00E47947"/>
    <w:rsid w:val="00E510D5"/>
    <w:rsid w:val="00E54828"/>
    <w:rsid w:val="00E54981"/>
    <w:rsid w:val="00E60F2E"/>
    <w:rsid w:val="00E63676"/>
    <w:rsid w:val="00E66562"/>
    <w:rsid w:val="00E67DEE"/>
    <w:rsid w:val="00E77FDE"/>
    <w:rsid w:val="00E812F6"/>
    <w:rsid w:val="00E8329A"/>
    <w:rsid w:val="00E85BD6"/>
    <w:rsid w:val="00E920B5"/>
    <w:rsid w:val="00E93FF5"/>
    <w:rsid w:val="00E956CA"/>
    <w:rsid w:val="00E97920"/>
    <w:rsid w:val="00EA38C7"/>
    <w:rsid w:val="00EA6A31"/>
    <w:rsid w:val="00EB1932"/>
    <w:rsid w:val="00EB3111"/>
    <w:rsid w:val="00EB6030"/>
    <w:rsid w:val="00EC1A47"/>
    <w:rsid w:val="00EC1B84"/>
    <w:rsid w:val="00EC4892"/>
    <w:rsid w:val="00EC69DB"/>
    <w:rsid w:val="00EE7EE4"/>
    <w:rsid w:val="00EF38EA"/>
    <w:rsid w:val="00EF7E20"/>
    <w:rsid w:val="00F0165B"/>
    <w:rsid w:val="00F04694"/>
    <w:rsid w:val="00F12531"/>
    <w:rsid w:val="00F14650"/>
    <w:rsid w:val="00F17484"/>
    <w:rsid w:val="00F2030A"/>
    <w:rsid w:val="00F22E4B"/>
    <w:rsid w:val="00F23475"/>
    <w:rsid w:val="00F236A4"/>
    <w:rsid w:val="00F23A7F"/>
    <w:rsid w:val="00F23E9C"/>
    <w:rsid w:val="00F30769"/>
    <w:rsid w:val="00F3427A"/>
    <w:rsid w:val="00F35CFB"/>
    <w:rsid w:val="00F44D84"/>
    <w:rsid w:val="00F47F71"/>
    <w:rsid w:val="00F50B0F"/>
    <w:rsid w:val="00F52F04"/>
    <w:rsid w:val="00F5691E"/>
    <w:rsid w:val="00F609E8"/>
    <w:rsid w:val="00F60A11"/>
    <w:rsid w:val="00F81F47"/>
    <w:rsid w:val="00F83D4A"/>
    <w:rsid w:val="00F83FF2"/>
    <w:rsid w:val="00F84D46"/>
    <w:rsid w:val="00F85350"/>
    <w:rsid w:val="00F86D4F"/>
    <w:rsid w:val="00F9104E"/>
    <w:rsid w:val="00F9258C"/>
    <w:rsid w:val="00FA1540"/>
    <w:rsid w:val="00FA36CC"/>
    <w:rsid w:val="00FA7248"/>
    <w:rsid w:val="00FB2B72"/>
    <w:rsid w:val="00FB3099"/>
    <w:rsid w:val="00FB79C5"/>
    <w:rsid w:val="00FC23C3"/>
    <w:rsid w:val="00FC26D5"/>
    <w:rsid w:val="00FD0286"/>
    <w:rsid w:val="00FD0ED8"/>
    <w:rsid w:val="00FD3E6C"/>
    <w:rsid w:val="00FF3B8B"/>
    <w:rsid w:val="00FF4ADA"/>
    <w:rsid w:val="00FF5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8DFA"/>
  <w15:docId w15:val="{65038992-4778-4193-8DF6-B5BE548A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55E"/>
    <w:rPr>
      <w:rFonts w:ascii="TimesRoman" w:eastAsia="Times New Roman" w:hAnsi="TimesRoman"/>
      <w:sz w:val="24"/>
      <w:szCs w:val="24"/>
      <w:lang w:val="en-US" w:eastAsia="en-US"/>
    </w:rPr>
  </w:style>
  <w:style w:type="paragraph" w:styleId="Heading1">
    <w:name w:val="heading 1"/>
    <w:aliases w:val="1. Heading"/>
    <w:basedOn w:val="Normal"/>
    <w:next w:val="Normal"/>
    <w:link w:val="Heading1Char"/>
    <w:uiPriority w:val="9"/>
    <w:qFormat/>
    <w:rsid w:val="00343610"/>
    <w:pPr>
      <w:keepNext/>
      <w:keepLines/>
      <w:numPr>
        <w:numId w:val="18"/>
      </w:numPr>
      <w:spacing w:before="240" w:after="240"/>
      <w:outlineLvl w:val="0"/>
    </w:pPr>
    <w:rPr>
      <w:rFonts w:ascii="Times New Roman" w:hAnsi="Times New Roman"/>
      <w:b/>
      <w:caps/>
      <w:szCs w:val="32"/>
    </w:rPr>
  </w:style>
  <w:style w:type="paragraph" w:styleId="Heading2">
    <w:name w:val="heading 2"/>
    <w:aliases w:val="2. Heading"/>
    <w:basedOn w:val="Normal"/>
    <w:next w:val="Normal"/>
    <w:link w:val="Heading2Char"/>
    <w:uiPriority w:val="9"/>
    <w:qFormat/>
    <w:rsid w:val="00343610"/>
    <w:pPr>
      <w:keepNext/>
      <w:keepLines/>
      <w:numPr>
        <w:ilvl w:val="1"/>
        <w:numId w:val="18"/>
      </w:numPr>
      <w:spacing w:before="240" w:after="240"/>
      <w:outlineLvl w:val="1"/>
    </w:pPr>
    <w:rPr>
      <w:rFonts w:ascii="Times New Roman" w:hAnsi="Times New Roman"/>
      <w:b/>
      <w:szCs w:val="26"/>
    </w:rPr>
  </w:style>
  <w:style w:type="paragraph" w:styleId="Heading3">
    <w:name w:val="heading 3"/>
    <w:aliases w:val="3. Heading"/>
    <w:basedOn w:val="Normal"/>
    <w:next w:val="Heading2"/>
    <w:link w:val="Heading3Char"/>
    <w:uiPriority w:val="9"/>
    <w:qFormat/>
    <w:rsid w:val="00343610"/>
    <w:pPr>
      <w:keepNext/>
      <w:keepLines/>
      <w:numPr>
        <w:ilvl w:val="2"/>
        <w:numId w:val="18"/>
      </w:numPr>
      <w:spacing w:before="240" w:after="240"/>
      <w:outlineLvl w:val="2"/>
    </w:pPr>
    <w:rPr>
      <w:rFonts w:ascii="Times New Roman" w:hAnsi="Times New Roman"/>
      <w:b/>
      <w:color w:val="000000"/>
      <w:lang w:val="sr-Cyrl-RS"/>
    </w:rPr>
  </w:style>
  <w:style w:type="paragraph" w:styleId="Heading4">
    <w:name w:val="heading 4"/>
    <w:aliases w:val="222222"/>
    <w:basedOn w:val="Heading3"/>
    <w:next w:val="Normal"/>
    <w:link w:val="Heading4Char"/>
    <w:uiPriority w:val="9"/>
    <w:rsid w:val="001D055E"/>
    <w:pPr>
      <w:numPr>
        <w:ilvl w:val="3"/>
      </w:numPr>
      <w:outlineLvl w:val="3"/>
    </w:pPr>
  </w:style>
  <w:style w:type="paragraph" w:styleId="Heading5">
    <w:name w:val="heading 5"/>
    <w:basedOn w:val="Normal"/>
    <w:next w:val="Normal"/>
    <w:link w:val="Heading5Char"/>
    <w:uiPriority w:val="9"/>
    <w:rsid w:val="000B1008"/>
    <w:pPr>
      <w:keepNext/>
      <w:keepLines/>
      <w:numPr>
        <w:ilvl w:val="4"/>
        <w:numId w:val="18"/>
      </w:numPr>
      <w:spacing w:before="40"/>
      <w:outlineLvl w:val="4"/>
    </w:pPr>
    <w:rPr>
      <w:rFonts w:ascii="Calibri Light" w:hAnsi="Calibri Light"/>
      <w:color w:val="2E74B5"/>
    </w:rPr>
  </w:style>
  <w:style w:type="paragraph" w:styleId="Heading6">
    <w:name w:val="heading 6"/>
    <w:basedOn w:val="Normal"/>
    <w:next w:val="Normal"/>
    <w:link w:val="Heading6Char"/>
    <w:uiPriority w:val="9"/>
    <w:rsid w:val="000B1008"/>
    <w:pPr>
      <w:keepNext/>
      <w:keepLines/>
      <w:numPr>
        <w:ilvl w:val="5"/>
        <w:numId w:val="18"/>
      </w:numPr>
      <w:spacing w:before="40"/>
      <w:outlineLvl w:val="5"/>
    </w:pPr>
    <w:rPr>
      <w:rFonts w:ascii="Calibri Light" w:hAnsi="Calibri Light"/>
      <w:color w:val="1F4D78"/>
    </w:rPr>
  </w:style>
  <w:style w:type="paragraph" w:styleId="Heading7">
    <w:name w:val="heading 7"/>
    <w:basedOn w:val="Normal"/>
    <w:next w:val="Normal"/>
    <w:link w:val="Heading7Char"/>
    <w:uiPriority w:val="9"/>
    <w:rsid w:val="000B1008"/>
    <w:pPr>
      <w:keepNext/>
      <w:keepLines/>
      <w:numPr>
        <w:ilvl w:val="6"/>
        <w:numId w:val="18"/>
      </w:numPr>
      <w:spacing w:before="40"/>
      <w:outlineLvl w:val="6"/>
    </w:pPr>
    <w:rPr>
      <w:rFonts w:ascii="Calibri Light" w:hAnsi="Calibri Light"/>
      <w:i/>
      <w:iCs/>
      <w:color w:val="1F4D78"/>
    </w:rPr>
  </w:style>
  <w:style w:type="paragraph" w:styleId="Heading8">
    <w:name w:val="heading 8"/>
    <w:basedOn w:val="Normal"/>
    <w:next w:val="Normal"/>
    <w:link w:val="Heading8Char"/>
    <w:uiPriority w:val="9"/>
    <w:rsid w:val="000B1008"/>
    <w:pPr>
      <w:keepNext/>
      <w:keepLines/>
      <w:numPr>
        <w:ilvl w:val="7"/>
        <w:numId w:val="18"/>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rsid w:val="000B1008"/>
    <w:pPr>
      <w:keepNext/>
      <w:keepLines/>
      <w:numPr>
        <w:ilvl w:val="8"/>
        <w:numId w:val="18"/>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0B1008"/>
    <w:pPr>
      <w:spacing w:before="240" w:after="240"/>
      <w:jc w:val="center"/>
    </w:pPr>
    <w:rPr>
      <w:rFonts w:ascii="Cambria" w:hAnsi="Cambria"/>
      <w:b/>
      <w:sz w:val="22"/>
    </w:rPr>
  </w:style>
  <w:style w:type="character" w:customStyle="1" w:styleId="TitleChar">
    <w:name w:val="Title Char"/>
    <w:link w:val="Title"/>
    <w:rsid w:val="000B1008"/>
    <w:rPr>
      <w:rFonts w:ascii="Cambria" w:hAnsi="Cambria"/>
      <w:b/>
      <w:sz w:val="22"/>
      <w:szCs w:val="24"/>
      <w:lang w:val="en-US" w:eastAsia="en-US" w:bidi="ar-SA"/>
    </w:rPr>
  </w:style>
  <w:style w:type="paragraph" w:styleId="Subtitle">
    <w:name w:val="Subtitle"/>
    <w:basedOn w:val="Normal"/>
    <w:link w:val="SubtitleChar"/>
    <w:rsid w:val="000B1008"/>
    <w:pPr>
      <w:jc w:val="center"/>
    </w:pPr>
    <w:rPr>
      <w:rFonts w:ascii="TimesRomanBold" w:hAnsi="TimesRomanBold"/>
      <w:sz w:val="28"/>
    </w:rPr>
  </w:style>
  <w:style w:type="character" w:customStyle="1" w:styleId="SubtitleChar">
    <w:name w:val="Subtitle Char"/>
    <w:link w:val="Subtitle"/>
    <w:rsid w:val="000B1008"/>
    <w:rPr>
      <w:rFonts w:ascii="TimesRomanBold" w:hAnsi="TimesRomanBold"/>
      <w:sz w:val="28"/>
      <w:szCs w:val="24"/>
      <w:lang w:val="en-US" w:eastAsia="en-US" w:bidi="ar-SA"/>
    </w:rPr>
  </w:style>
  <w:style w:type="paragraph" w:styleId="FootnoteText">
    <w:name w:val="footnote text"/>
    <w:basedOn w:val="Normal"/>
    <w:link w:val="FootnoteTextChar"/>
    <w:semiHidden/>
    <w:rsid w:val="000B1008"/>
    <w:rPr>
      <w:sz w:val="20"/>
      <w:szCs w:val="20"/>
    </w:rPr>
  </w:style>
  <w:style w:type="character" w:customStyle="1" w:styleId="FootnoteTextChar">
    <w:name w:val="Footnote Text Char"/>
    <w:link w:val="FootnoteText"/>
    <w:semiHidden/>
    <w:rsid w:val="000B1008"/>
    <w:rPr>
      <w:rFonts w:ascii="TimesRoman" w:hAnsi="TimesRoman"/>
      <w:lang w:val="en-US" w:eastAsia="en-US" w:bidi="ar-SA"/>
    </w:rPr>
  </w:style>
  <w:style w:type="character" w:styleId="FootnoteReference">
    <w:name w:val="footnote reference"/>
    <w:semiHidden/>
    <w:rsid w:val="000B1008"/>
    <w:rPr>
      <w:vertAlign w:val="superscript"/>
    </w:rPr>
  </w:style>
  <w:style w:type="paragraph" w:customStyle="1" w:styleId="Default">
    <w:name w:val="Default"/>
    <w:link w:val="DefaultChar"/>
    <w:semiHidden/>
    <w:rsid w:val="000B1008"/>
    <w:pPr>
      <w:autoSpaceDE w:val="0"/>
      <w:autoSpaceDN w:val="0"/>
      <w:adjustRightInd w:val="0"/>
    </w:pPr>
    <w:rPr>
      <w:rFonts w:eastAsia="Times New Roman"/>
      <w:color w:val="000000"/>
      <w:szCs w:val="24"/>
      <w:lang w:val="sr-Latn-CS" w:eastAsia="sr-Latn-CS"/>
    </w:rPr>
  </w:style>
  <w:style w:type="character" w:styleId="PlaceholderText">
    <w:name w:val="Placeholder Text"/>
    <w:uiPriority w:val="99"/>
    <w:semiHidden/>
    <w:rsid w:val="000B1008"/>
    <w:rPr>
      <w:color w:val="808080"/>
    </w:rPr>
  </w:style>
  <w:style w:type="table" w:styleId="TableGrid">
    <w:name w:val="Table Grid"/>
    <w:basedOn w:val="TableNormal"/>
    <w:uiPriority w:val="59"/>
    <w:rsid w:val="000B10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1008"/>
    <w:pPr>
      <w:tabs>
        <w:tab w:val="center" w:pos="4536"/>
        <w:tab w:val="right" w:pos="9072"/>
      </w:tabs>
    </w:pPr>
  </w:style>
  <w:style w:type="character" w:customStyle="1" w:styleId="HeaderChar">
    <w:name w:val="Header Char"/>
    <w:link w:val="Header"/>
    <w:uiPriority w:val="99"/>
    <w:rsid w:val="000B1008"/>
    <w:rPr>
      <w:rFonts w:ascii="TimesRoman" w:hAnsi="TimesRoman"/>
      <w:sz w:val="24"/>
      <w:szCs w:val="24"/>
      <w:lang w:val="en-US" w:eastAsia="en-US" w:bidi="ar-SA"/>
    </w:rPr>
  </w:style>
  <w:style w:type="paragraph" w:styleId="Footer">
    <w:name w:val="footer"/>
    <w:basedOn w:val="Normal"/>
    <w:link w:val="FooterChar"/>
    <w:uiPriority w:val="99"/>
    <w:unhideWhenUsed/>
    <w:rsid w:val="000B1008"/>
    <w:pPr>
      <w:tabs>
        <w:tab w:val="center" w:pos="4536"/>
        <w:tab w:val="right" w:pos="9072"/>
      </w:tabs>
    </w:pPr>
  </w:style>
  <w:style w:type="character" w:customStyle="1" w:styleId="FooterChar">
    <w:name w:val="Footer Char"/>
    <w:link w:val="Footer"/>
    <w:uiPriority w:val="99"/>
    <w:rsid w:val="000B1008"/>
    <w:rPr>
      <w:rFonts w:ascii="TimesRoman" w:hAnsi="TimesRoman"/>
      <w:sz w:val="24"/>
      <w:szCs w:val="24"/>
      <w:lang w:val="en-US" w:eastAsia="en-US" w:bidi="ar-SA"/>
    </w:rPr>
  </w:style>
  <w:style w:type="paragraph" w:styleId="BalloonText">
    <w:name w:val="Balloon Text"/>
    <w:basedOn w:val="Normal"/>
    <w:link w:val="BalloonTextChar"/>
    <w:uiPriority w:val="99"/>
    <w:semiHidden/>
    <w:unhideWhenUsed/>
    <w:rsid w:val="000B1008"/>
    <w:rPr>
      <w:rFonts w:ascii="Tahoma" w:hAnsi="Tahoma" w:cs="Tahoma"/>
      <w:sz w:val="16"/>
      <w:szCs w:val="16"/>
    </w:rPr>
  </w:style>
  <w:style w:type="character" w:customStyle="1" w:styleId="BalloonTextChar">
    <w:name w:val="Balloon Text Char"/>
    <w:link w:val="BalloonText"/>
    <w:uiPriority w:val="99"/>
    <w:semiHidden/>
    <w:rsid w:val="000B1008"/>
    <w:rPr>
      <w:rFonts w:ascii="Tahoma" w:hAnsi="Tahoma" w:cs="Tahoma"/>
      <w:sz w:val="16"/>
      <w:szCs w:val="16"/>
      <w:lang w:val="en-US" w:eastAsia="en-US" w:bidi="ar-SA"/>
    </w:rPr>
  </w:style>
  <w:style w:type="paragraph" w:customStyle="1" w:styleId="Heading">
    <w:name w:val="Heading"/>
    <w:link w:val="HeadingChar"/>
    <w:qFormat/>
    <w:rsid w:val="00343610"/>
    <w:pPr>
      <w:spacing w:before="300" w:after="300"/>
      <w:jc w:val="center"/>
    </w:pPr>
    <w:rPr>
      <w:rFonts w:eastAsia="Times New Roman"/>
      <w:b/>
      <w:bCs/>
      <w:caps/>
      <w:sz w:val="24"/>
      <w:szCs w:val="22"/>
      <w:lang w:val="en-US" w:eastAsia="en-US"/>
    </w:rPr>
  </w:style>
  <w:style w:type="paragraph" w:customStyle="1" w:styleId="Authors">
    <w:name w:val="Authors"/>
    <w:basedOn w:val="Default"/>
    <w:link w:val="AuthorsChar"/>
    <w:qFormat/>
    <w:rsid w:val="00BE17AA"/>
    <w:pPr>
      <w:jc w:val="center"/>
    </w:pPr>
    <w:rPr>
      <w:bCs/>
      <w:i/>
      <w:sz w:val="22"/>
      <w:szCs w:val="20"/>
    </w:rPr>
  </w:style>
  <w:style w:type="character" w:customStyle="1" w:styleId="DefaultChar">
    <w:name w:val="Default Char"/>
    <w:link w:val="Default"/>
    <w:rsid w:val="000B1008"/>
    <w:rPr>
      <w:color w:val="000000"/>
      <w:szCs w:val="24"/>
      <w:lang w:val="sr-Latn-CS" w:eastAsia="sr-Latn-CS" w:bidi="ar-SA"/>
    </w:rPr>
  </w:style>
  <w:style w:type="character" w:customStyle="1" w:styleId="HeadingChar">
    <w:name w:val="Heading Char"/>
    <w:link w:val="Heading"/>
    <w:rsid w:val="00343610"/>
    <w:rPr>
      <w:rFonts w:eastAsia="Times New Roman"/>
      <w:b/>
      <w:bCs/>
      <w:caps/>
      <w:sz w:val="24"/>
      <w:szCs w:val="22"/>
      <w:lang w:val="en-US" w:eastAsia="en-US"/>
    </w:rPr>
  </w:style>
  <w:style w:type="paragraph" w:customStyle="1" w:styleId="Abstract-Keywords">
    <w:name w:val="Abstract - Keywords"/>
    <w:basedOn w:val="Normal"/>
    <w:link w:val="Abstract-KeywordsChar"/>
    <w:qFormat/>
    <w:rsid w:val="00BE17AA"/>
    <w:pPr>
      <w:jc w:val="both"/>
    </w:pPr>
    <w:rPr>
      <w:rFonts w:ascii="Times New Roman" w:hAnsi="Times New Roman"/>
      <w:bCs/>
      <w:i/>
      <w:szCs w:val="18"/>
      <w:lang w:val="sr-Cyrl-CS"/>
    </w:rPr>
  </w:style>
  <w:style w:type="character" w:customStyle="1" w:styleId="AuthorsChar">
    <w:name w:val="Authors Char"/>
    <w:link w:val="Authors"/>
    <w:rsid w:val="00BE17AA"/>
    <w:rPr>
      <w:rFonts w:eastAsia="Times New Roman"/>
      <w:bCs/>
      <w:i/>
      <w:color w:val="000000"/>
      <w:sz w:val="22"/>
      <w:lang w:val="sr-Latn-CS" w:eastAsia="sr-Latn-CS"/>
    </w:rPr>
  </w:style>
  <w:style w:type="paragraph" w:customStyle="1" w:styleId="Text">
    <w:name w:val="Text"/>
    <w:basedOn w:val="Default"/>
    <w:link w:val="TextChar"/>
    <w:qFormat/>
    <w:rsid w:val="00BE17AA"/>
    <w:pPr>
      <w:ind w:firstLine="284"/>
      <w:jc w:val="both"/>
    </w:pPr>
    <w:rPr>
      <w:sz w:val="24"/>
      <w:szCs w:val="20"/>
      <w:lang w:val="sr-Cyrl-CS"/>
    </w:rPr>
  </w:style>
  <w:style w:type="character" w:customStyle="1" w:styleId="Abstract-KeywordsChar">
    <w:name w:val="Abstract - Keywords Char"/>
    <w:link w:val="Abstract-Keywords"/>
    <w:rsid w:val="00BE17AA"/>
    <w:rPr>
      <w:rFonts w:eastAsia="Times New Roman"/>
      <w:bCs/>
      <w:i/>
      <w:sz w:val="24"/>
      <w:szCs w:val="18"/>
      <w:lang w:val="sr-Cyrl-CS" w:eastAsia="en-US"/>
    </w:rPr>
  </w:style>
  <w:style w:type="character" w:customStyle="1" w:styleId="TextChar">
    <w:name w:val="Text Char"/>
    <w:link w:val="Text"/>
    <w:rsid w:val="00BE17AA"/>
    <w:rPr>
      <w:rFonts w:eastAsia="Times New Roman"/>
      <w:color w:val="000000"/>
      <w:sz w:val="24"/>
      <w:lang w:val="sr-Cyrl-CS" w:eastAsia="sr-Latn-CS"/>
    </w:rPr>
  </w:style>
  <w:style w:type="character" w:styleId="Hyperlink">
    <w:name w:val="Hyperlink"/>
    <w:uiPriority w:val="99"/>
    <w:unhideWhenUsed/>
    <w:rsid w:val="000B1008"/>
    <w:rPr>
      <w:color w:val="0563C1"/>
      <w:u w:val="single"/>
    </w:rPr>
  </w:style>
  <w:style w:type="paragraph" w:customStyle="1" w:styleId="Tablecaption">
    <w:name w:val="Table caption"/>
    <w:basedOn w:val="Default"/>
    <w:link w:val="TablecaptionChar"/>
    <w:qFormat/>
    <w:rsid w:val="00BE17AA"/>
    <w:pPr>
      <w:numPr>
        <w:numId w:val="17"/>
      </w:numPr>
      <w:spacing w:before="120"/>
      <w:jc w:val="center"/>
    </w:pPr>
    <w:rPr>
      <w:i/>
      <w:sz w:val="24"/>
      <w:szCs w:val="18"/>
    </w:rPr>
  </w:style>
  <w:style w:type="character" w:customStyle="1" w:styleId="TablecaptionChar">
    <w:name w:val="Table caption Char"/>
    <w:link w:val="Tablecaption"/>
    <w:rsid w:val="00BE17AA"/>
    <w:rPr>
      <w:rFonts w:eastAsia="Times New Roman"/>
      <w:i/>
      <w:color w:val="000000"/>
      <w:sz w:val="24"/>
      <w:szCs w:val="18"/>
      <w:lang w:val="sr-Latn-CS" w:eastAsia="sr-Latn-CS"/>
    </w:rPr>
  </w:style>
  <w:style w:type="character" w:customStyle="1" w:styleId="Heading1Char">
    <w:name w:val="Heading 1 Char"/>
    <w:aliases w:val="1. Heading Char"/>
    <w:link w:val="Heading1"/>
    <w:uiPriority w:val="9"/>
    <w:rsid w:val="00343610"/>
    <w:rPr>
      <w:rFonts w:eastAsia="Times New Roman"/>
      <w:b/>
      <w:caps/>
      <w:sz w:val="24"/>
      <w:szCs w:val="32"/>
      <w:lang w:val="en-US" w:eastAsia="en-US"/>
    </w:rPr>
  </w:style>
  <w:style w:type="character" w:customStyle="1" w:styleId="Heading2Char">
    <w:name w:val="Heading 2 Char"/>
    <w:aliases w:val="2. Heading Char"/>
    <w:link w:val="Heading2"/>
    <w:uiPriority w:val="9"/>
    <w:rsid w:val="00343610"/>
    <w:rPr>
      <w:rFonts w:eastAsia="Times New Roman"/>
      <w:b/>
      <w:sz w:val="24"/>
      <w:szCs w:val="26"/>
      <w:lang w:val="en-US" w:eastAsia="en-US"/>
    </w:rPr>
  </w:style>
  <w:style w:type="character" w:customStyle="1" w:styleId="Heading3Char">
    <w:name w:val="Heading 3 Char"/>
    <w:aliases w:val="3. Heading Char"/>
    <w:link w:val="Heading3"/>
    <w:uiPriority w:val="9"/>
    <w:rsid w:val="001D055E"/>
    <w:rPr>
      <w:rFonts w:eastAsia="Times New Roman"/>
      <w:b/>
      <w:color w:val="000000"/>
      <w:sz w:val="24"/>
      <w:szCs w:val="24"/>
      <w:lang w:val="sr-Cyrl-RS" w:eastAsia="en-US"/>
    </w:rPr>
  </w:style>
  <w:style w:type="character" w:customStyle="1" w:styleId="Heading4Char">
    <w:name w:val="Heading 4 Char"/>
    <w:aliases w:val="222222 Char"/>
    <w:link w:val="Heading4"/>
    <w:uiPriority w:val="9"/>
    <w:rsid w:val="001D055E"/>
    <w:rPr>
      <w:rFonts w:eastAsia="Times New Roman"/>
      <w:b/>
      <w:color w:val="000000"/>
      <w:sz w:val="24"/>
      <w:szCs w:val="24"/>
      <w:lang w:val="sr-Cyrl-RS" w:eastAsia="en-US"/>
    </w:rPr>
  </w:style>
  <w:style w:type="character" w:customStyle="1" w:styleId="Heading5Char">
    <w:name w:val="Heading 5 Char"/>
    <w:link w:val="Heading5"/>
    <w:uiPriority w:val="9"/>
    <w:rsid w:val="000B1008"/>
    <w:rPr>
      <w:rFonts w:ascii="Calibri Light" w:eastAsia="Times New Roman" w:hAnsi="Calibri Light"/>
      <w:color w:val="2E74B5"/>
      <w:sz w:val="24"/>
      <w:szCs w:val="24"/>
      <w:lang w:val="en-US" w:eastAsia="en-US"/>
    </w:rPr>
  </w:style>
  <w:style w:type="character" w:customStyle="1" w:styleId="Heading6Char">
    <w:name w:val="Heading 6 Char"/>
    <w:link w:val="Heading6"/>
    <w:uiPriority w:val="9"/>
    <w:rsid w:val="000B1008"/>
    <w:rPr>
      <w:rFonts w:ascii="Calibri Light" w:eastAsia="Times New Roman" w:hAnsi="Calibri Light"/>
      <w:color w:val="1F4D78"/>
      <w:sz w:val="24"/>
      <w:szCs w:val="24"/>
      <w:lang w:val="en-US" w:eastAsia="en-US"/>
    </w:rPr>
  </w:style>
  <w:style w:type="character" w:customStyle="1" w:styleId="Heading7Char">
    <w:name w:val="Heading 7 Char"/>
    <w:link w:val="Heading7"/>
    <w:uiPriority w:val="9"/>
    <w:rsid w:val="000B1008"/>
    <w:rPr>
      <w:rFonts w:ascii="Calibri Light" w:eastAsia="Times New Roman" w:hAnsi="Calibri Light"/>
      <w:i/>
      <w:iCs/>
      <w:color w:val="1F4D78"/>
      <w:sz w:val="24"/>
      <w:szCs w:val="24"/>
      <w:lang w:val="en-US" w:eastAsia="en-US"/>
    </w:rPr>
  </w:style>
  <w:style w:type="character" w:customStyle="1" w:styleId="Heading8Char">
    <w:name w:val="Heading 8 Char"/>
    <w:link w:val="Heading8"/>
    <w:uiPriority w:val="9"/>
    <w:rsid w:val="000B1008"/>
    <w:rPr>
      <w:rFonts w:ascii="Calibri Light" w:eastAsia="Times New Roman" w:hAnsi="Calibri Light"/>
      <w:color w:val="272727"/>
      <w:sz w:val="21"/>
      <w:szCs w:val="21"/>
      <w:lang w:val="en-US" w:eastAsia="en-US"/>
    </w:rPr>
  </w:style>
  <w:style w:type="character" w:customStyle="1" w:styleId="Heading9Char">
    <w:name w:val="Heading 9 Char"/>
    <w:link w:val="Heading9"/>
    <w:uiPriority w:val="9"/>
    <w:rsid w:val="000B1008"/>
    <w:rPr>
      <w:rFonts w:ascii="Calibri Light" w:eastAsia="Times New Roman" w:hAnsi="Calibri Light"/>
      <w:i/>
      <w:iCs/>
      <w:color w:val="272727"/>
      <w:sz w:val="21"/>
      <w:szCs w:val="21"/>
      <w:lang w:val="en-US" w:eastAsia="en-US"/>
    </w:rPr>
  </w:style>
  <w:style w:type="paragraph" w:customStyle="1" w:styleId="Literature">
    <w:name w:val="Literature"/>
    <w:basedOn w:val="Normal"/>
    <w:link w:val="LiteratureChar"/>
    <w:qFormat/>
    <w:rsid w:val="00BE17AA"/>
    <w:pPr>
      <w:numPr>
        <w:numId w:val="15"/>
      </w:numPr>
      <w:jc w:val="both"/>
    </w:pPr>
    <w:rPr>
      <w:rFonts w:ascii="Times New Roman" w:hAnsi="Times New Roman"/>
      <w:szCs w:val="18"/>
    </w:rPr>
  </w:style>
  <w:style w:type="paragraph" w:customStyle="1" w:styleId="Figurecaption">
    <w:name w:val="Figure caption"/>
    <w:basedOn w:val="Default"/>
    <w:link w:val="FigurecaptionChar"/>
    <w:qFormat/>
    <w:rsid w:val="00BE17AA"/>
    <w:pPr>
      <w:numPr>
        <w:numId w:val="1"/>
      </w:numPr>
      <w:spacing w:after="120"/>
      <w:jc w:val="center"/>
    </w:pPr>
    <w:rPr>
      <w:i/>
      <w:sz w:val="24"/>
      <w:szCs w:val="20"/>
    </w:rPr>
  </w:style>
  <w:style w:type="character" w:customStyle="1" w:styleId="LiteratureChar">
    <w:name w:val="Literature Char"/>
    <w:link w:val="Literature"/>
    <w:rsid w:val="00BE17AA"/>
    <w:rPr>
      <w:rFonts w:eastAsia="Times New Roman"/>
      <w:sz w:val="24"/>
      <w:szCs w:val="18"/>
      <w:lang w:val="en-US" w:eastAsia="en-US"/>
    </w:rPr>
  </w:style>
  <w:style w:type="paragraph" w:customStyle="1" w:styleId="Figure">
    <w:name w:val="Figure"/>
    <w:basedOn w:val="Default"/>
    <w:link w:val="FigureChar"/>
    <w:qFormat/>
    <w:rsid w:val="00363835"/>
    <w:pPr>
      <w:spacing w:before="120"/>
      <w:jc w:val="center"/>
    </w:pPr>
    <w:rPr>
      <w:szCs w:val="20"/>
    </w:rPr>
  </w:style>
  <w:style w:type="character" w:customStyle="1" w:styleId="FigurecaptionChar">
    <w:name w:val="Figure caption Char"/>
    <w:link w:val="Figurecaption"/>
    <w:rsid w:val="00BE17AA"/>
    <w:rPr>
      <w:rFonts w:eastAsia="Times New Roman"/>
      <w:i/>
      <w:color w:val="000000"/>
      <w:sz w:val="24"/>
      <w:lang w:val="sr-Latn-CS" w:eastAsia="sr-Latn-CS"/>
    </w:rPr>
  </w:style>
  <w:style w:type="paragraph" w:customStyle="1" w:styleId="Footnote">
    <w:name w:val="Footnote"/>
    <w:basedOn w:val="FootnoteText"/>
    <w:link w:val="FootnoteChar"/>
    <w:qFormat/>
    <w:rsid w:val="00BE17AA"/>
    <w:pPr>
      <w:jc w:val="both"/>
    </w:pPr>
    <w:rPr>
      <w:rFonts w:ascii="Times New Roman" w:hAnsi="Times New Roman"/>
      <w:szCs w:val="18"/>
    </w:rPr>
  </w:style>
  <w:style w:type="character" w:customStyle="1" w:styleId="FigureChar">
    <w:name w:val="Figure Char"/>
    <w:link w:val="Figure"/>
    <w:rsid w:val="00363835"/>
    <w:rPr>
      <w:rFonts w:eastAsia="Times New Roman"/>
      <w:color w:val="000000"/>
      <w:lang w:val="sr-Latn-CS" w:eastAsia="sr-Latn-CS"/>
    </w:rPr>
  </w:style>
  <w:style w:type="character" w:customStyle="1" w:styleId="FootnoteChar">
    <w:name w:val="Footnote Char"/>
    <w:link w:val="Footnote"/>
    <w:rsid w:val="00BE17AA"/>
    <w:rPr>
      <w:rFonts w:eastAsia="Times New Roman"/>
      <w:szCs w:val="18"/>
      <w:lang w:val="en-US" w:eastAsia="en-US"/>
    </w:rPr>
  </w:style>
  <w:style w:type="paragraph" w:customStyle="1" w:styleId="Hyphens">
    <w:name w:val="Hyphens"/>
    <w:basedOn w:val="Text"/>
    <w:link w:val="HyphensChar"/>
    <w:qFormat/>
    <w:rsid w:val="0036792A"/>
    <w:pPr>
      <w:numPr>
        <w:numId w:val="16"/>
      </w:numPr>
    </w:pPr>
  </w:style>
  <w:style w:type="character" w:customStyle="1" w:styleId="HyphensChar">
    <w:name w:val="Hyphens Char"/>
    <w:link w:val="Hyphens"/>
    <w:rsid w:val="000B1008"/>
    <w:rPr>
      <w:rFonts w:eastAsia="Times New Roman"/>
      <w:color w:val="000000"/>
      <w:sz w:val="24"/>
      <w:lang w:val="sr-Cyrl-CS" w:eastAsia="sr-Latn-CS"/>
    </w:rPr>
  </w:style>
  <w:style w:type="numbering" w:styleId="111111">
    <w:name w:val="Outline List 2"/>
    <w:basedOn w:val="NoList"/>
    <w:semiHidden/>
    <w:rsid w:val="000B1008"/>
    <w:pPr>
      <w:numPr>
        <w:numId w:val="2"/>
      </w:numPr>
    </w:pPr>
  </w:style>
  <w:style w:type="numbering" w:styleId="1ai">
    <w:name w:val="Outline List 1"/>
    <w:basedOn w:val="NoList"/>
    <w:semiHidden/>
    <w:rsid w:val="000B1008"/>
    <w:pPr>
      <w:numPr>
        <w:numId w:val="3"/>
      </w:numPr>
    </w:pPr>
  </w:style>
  <w:style w:type="numbering" w:styleId="ArticleSection">
    <w:name w:val="Outline List 3"/>
    <w:basedOn w:val="NoList"/>
    <w:semiHidden/>
    <w:rsid w:val="000B1008"/>
    <w:pPr>
      <w:numPr>
        <w:numId w:val="4"/>
      </w:numPr>
    </w:pPr>
  </w:style>
  <w:style w:type="paragraph" w:styleId="BlockText">
    <w:name w:val="Block Text"/>
    <w:basedOn w:val="Normal"/>
    <w:semiHidden/>
    <w:rsid w:val="000B1008"/>
    <w:pPr>
      <w:spacing w:after="120"/>
      <w:ind w:left="1440" w:right="1440"/>
    </w:pPr>
  </w:style>
  <w:style w:type="paragraph" w:styleId="BodyText">
    <w:name w:val="Body Text"/>
    <w:basedOn w:val="Normal"/>
    <w:semiHidden/>
    <w:rsid w:val="000B1008"/>
    <w:pPr>
      <w:spacing w:after="120"/>
    </w:pPr>
  </w:style>
  <w:style w:type="paragraph" w:styleId="BodyText2">
    <w:name w:val="Body Text 2"/>
    <w:basedOn w:val="Normal"/>
    <w:semiHidden/>
    <w:rsid w:val="000B1008"/>
    <w:pPr>
      <w:spacing w:after="120" w:line="480" w:lineRule="auto"/>
    </w:pPr>
  </w:style>
  <w:style w:type="paragraph" w:styleId="BodyText3">
    <w:name w:val="Body Text 3"/>
    <w:basedOn w:val="Normal"/>
    <w:semiHidden/>
    <w:rsid w:val="000B1008"/>
    <w:pPr>
      <w:spacing w:after="120"/>
    </w:pPr>
    <w:rPr>
      <w:sz w:val="16"/>
      <w:szCs w:val="16"/>
    </w:rPr>
  </w:style>
  <w:style w:type="paragraph" w:styleId="BodyTextFirstIndent">
    <w:name w:val="Body Text First Indent"/>
    <w:basedOn w:val="BodyText"/>
    <w:semiHidden/>
    <w:rsid w:val="000B1008"/>
    <w:pPr>
      <w:ind w:firstLine="210"/>
    </w:pPr>
  </w:style>
  <w:style w:type="paragraph" w:styleId="BodyTextIndent">
    <w:name w:val="Body Text Indent"/>
    <w:basedOn w:val="Normal"/>
    <w:semiHidden/>
    <w:rsid w:val="000B1008"/>
    <w:pPr>
      <w:spacing w:after="120"/>
      <w:ind w:left="283"/>
    </w:pPr>
  </w:style>
  <w:style w:type="paragraph" w:styleId="BodyTextFirstIndent2">
    <w:name w:val="Body Text First Indent 2"/>
    <w:basedOn w:val="BodyTextIndent"/>
    <w:semiHidden/>
    <w:rsid w:val="000B1008"/>
    <w:pPr>
      <w:ind w:firstLine="210"/>
    </w:pPr>
  </w:style>
  <w:style w:type="paragraph" w:styleId="BodyTextIndent2">
    <w:name w:val="Body Text Indent 2"/>
    <w:basedOn w:val="Normal"/>
    <w:semiHidden/>
    <w:rsid w:val="000B1008"/>
    <w:pPr>
      <w:spacing w:after="120" w:line="480" w:lineRule="auto"/>
      <w:ind w:left="283"/>
    </w:pPr>
  </w:style>
  <w:style w:type="paragraph" w:styleId="BodyTextIndent3">
    <w:name w:val="Body Text Indent 3"/>
    <w:basedOn w:val="Normal"/>
    <w:semiHidden/>
    <w:rsid w:val="000B1008"/>
    <w:pPr>
      <w:spacing w:after="120"/>
      <w:ind w:left="283"/>
    </w:pPr>
    <w:rPr>
      <w:sz w:val="16"/>
      <w:szCs w:val="16"/>
    </w:rPr>
  </w:style>
  <w:style w:type="paragraph" w:styleId="Closing">
    <w:name w:val="Closing"/>
    <w:basedOn w:val="Normal"/>
    <w:semiHidden/>
    <w:rsid w:val="000B1008"/>
    <w:pPr>
      <w:ind w:left="4252"/>
    </w:pPr>
  </w:style>
  <w:style w:type="paragraph" w:styleId="Date">
    <w:name w:val="Date"/>
    <w:basedOn w:val="Normal"/>
    <w:next w:val="Normal"/>
    <w:semiHidden/>
    <w:rsid w:val="000B1008"/>
  </w:style>
  <w:style w:type="paragraph" w:styleId="E-mailSignature">
    <w:name w:val="E-mail Signature"/>
    <w:basedOn w:val="Normal"/>
    <w:semiHidden/>
    <w:rsid w:val="000B1008"/>
  </w:style>
  <w:style w:type="character" w:styleId="Emphasis">
    <w:name w:val="Emphasis"/>
    <w:basedOn w:val="DefaultParagraphFont"/>
    <w:rsid w:val="000B1008"/>
    <w:rPr>
      <w:i/>
      <w:iCs/>
    </w:rPr>
  </w:style>
  <w:style w:type="paragraph" w:styleId="EnvelopeAddress">
    <w:name w:val="envelope address"/>
    <w:basedOn w:val="Normal"/>
    <w:semiHidden/>
    <w:rsid w:val="000B100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0B1008"/>
    <w:rPr>
      <w:rFonts w:ascii="Arial" w:hAnsi="Arial" w:cs="Arial"/>
      <w:sz w:val="20"/>
      <w:szCs w:val="20"/>
    </w:rPr>
  </w:style>
  <w:style w:type="character" w:styleId="FollowedHyperlink">
    <w:name w:val="FollowedHyperlink"/>
    <w:basedOn w:val="DefaultParagraphFont"/>
    <w:semiHidden/>
    <w:rsid w:val="000B1008"/>
    <w:rPr>
      <w:color w:val="800080"/>
      <w:u w:val="single"/>
    </w:rPr>
  </w:style>
  <w:style w:type="character" w:styleId="HTMLAcronym">
    <w:name w:val="HTML Acronym"/>
    <w:basedOn w:val="DefaultParagraphFont"/>
    <w:semiHidden/>
    <w:rsid w:val="000B1008"/>
  </w:style>
  <w:style w:type="paragraph" w:styleId="HTMLAddress">
    <w:name w:val="HTML Address"/>
    <w:basedOn w:val="Normal"/>
    <w:semiHidden/>
    <w:rsid w:val="000B1008"/>
    <w:rPr>
      <w:i/>
      <w:iCs/>
    </w:rPr>
  </w:style>
  <w:style w:type="character" w:styleId="HTMLCite">
    <w:name w:val="HTML Cite"/>
    <w:basedOn w:val="DefaultParagraphFont"/>
    <w:semiHidden/>
    <w:rsid w:val="000B1008"/>
    <w:rPr>
      <w:i/>
      <w:iCs/>
    </w:rPr>
  </w:style>
  <w:style w:type="character" w:styleId="HTMLCode">
    <w:name w:val="HTML Code"/>
    <w:basedOn w:val="DefaultParagraphFont"/>
    <w:semiHidden/>
    <w:rsid w:val="000B1008"/>
    <w:rPr>
      <w:rFonts w:ascii="Courier New" w:hAnsi="Courier New" w:cs="Courier New"/>
      <w:sz w:val="20"/>
      <w:szCs w:val="20"/>
    </w:rPr>
  </w:style>
  <w:style w:type="character" w:styleId="HTMLDefinition">
    <w:name w:val="HTML Definition"/>
    <w:basedOn w:val="DefaultParagraphFont"/>
    <w:semiHidden/>
    <w:rsid w:val="000B1008"/>
    <w:rPr>
      <w:i/>
      <w:iCs/>
    </w:rPr>
  </w:style>
  <w:style w:type="character" w:styleId="HTMLKeyboard">
    <w:name w:val="HTML Keyboard"/>
    <w:basedOn w:val="DefaultParagraphFont"/>
    <w:semiHidden/>
    <w:rsid w:val="000B1008"/>
    <w:rPr>
      <w:rFonts w:ascii="Courier New" w:hAnsi="Courier New" w:cs="Courier New"/>
      <w:sz w:val="20"/>
      <w:szCs w:val="20"/>
    </w:rPr>
  </w:style>
  <w:style w:type="paragraph" w:styleId="HTMLPreformatted">
    <w:name w:val="HTML Preformatted"/>
    <w:basedOn w:val="Normal"/>
    <w:semiHidden/>
    <w:rsid w:val="000B1008"/>
    <w:rPr>
      <w:rFonts w:ascii="Courier New" w:hAnsi="Courier New" w:cs="Courier New"/>
      <w:sz w:val="20"/>
      <w:szCs w:val="20"/>
    </w:rPr>
  </w:style>
  <w:style w:type="character" w:styleId="HTMLSample">
    <w:name w:val="HTML Sample"/>
    <w:basedOn w:val="DefaultParagraphFont"/>
    <w:semiHidden/>
    <w:rsid w:val="000B1008"/>
    <w:rPr>
      <w:rFonts w:ascii="Courier New" w:hAnsi="Courier New" w:cs="Courier New"/>
    </w:rPr>
  </w:style>
  <w:style w:type="character" w:styleId="HTMLTypewriter">
    <w:name w:val="HTML Typewriter"/>
    <w:basedOn w:val="DefaultParagraphFont"/>
    <w:semiHidden/>
    <w:rsid w:val="000B1008"/>
    <w:rPr>
      <w:rFonts w:ascii="Courier New" w:hAnsi="Courier New" w:cs="Courier New"/>
      <w:sz w:val="20"/>
      <w:szCs w:val="20"/>
    </w:rPr>
  </w:style>
  <w:style w:type="character" w:styleId="HTMLVariable">
    <w:name w:val="HTML Variable"/>
    <w:basedOn w:val="DefaultParagraphFont"/>
    <w:semiHidden/>
    <w:rsid w:val="000B1008"/>
    <w:rPr>
      <w:i/>
      <w:iCs/>
    </w:rPr>
  </w:style>
  <w:style w:type="character" w:styleId="LineNumber">
    <w:name w:val="line number"/>
    <w:basedOn w:val="DefaultParagraphFont"/>
    <w:semiHidden/>
    <w:rsid w:val="000B1008"/>
  </w:style>
  <w:style w:type="paragraph" w:styleId="List">
    <w:name w:val="List"/>
    <w:basedOn w:val="Normal"/>
    <w:semiHidden/>
    <w:rsid w:val="000B1008"/>
    <w:pPr>
      <w:ind w:left="283" w:hanging="283"/>
    </w:pPr>
  </w:style>
  <w:style w:type="paragraph" w:styleId="List2">
    <w:name w:val="List 2"/>
    <w:basedOn w:val="Normal"/>
    <w:semiHidden/>
    <w:rsid w:val="000B1008"/>
    <w:pPr>
      <w:ind w:left="566" w:hanging="283"/>
    </w:pPr>
  </w:style>
  <w:style w:type="paragraph" w:styleId="List3">
    <w:name w:val="List 3"/>
    <w:basedOn w:val="Normal"/>
    <w:semiHidden/>
    <w:rsid w:val="000B1008"/>
    <w:pPr>
      <w:ind w:left="849" w:hanging="283"/>
    </w:pPr>
  </w:style>
  <w:style w:type="paragraph" w:styleId="List4">
    <w:name w:val="List 4"/>
    <w:basedOn w:val="Normal"/>
    <w:semiHidden/>
    <w:rsid w:val="000B1008"/>
    <w:pPr>
      <w:ind w:left="1132" w:hanging="283"/>
    </w:pPr>
  </w:style>
  <w:style w:type="paragraph" w:styleId="List5">
    <w:name w:val="List 5"/>
    <w:basedOn w:val="Normal"/>
    <w:semiHidden/>
    <w:rsid w:val="000B1008"/>
    <w:pPr>
      <w:ind w:left="1415" w:hanging="283"/>
    </w:pPr>
  </w:style>
  <w:style w:type="paragraph" w:styleId="ListBullet">
    <w:name w:val="List Bullet"/>
    <w:basedOn w:val="Normal"/>
    <w:semiHidden/>
    <w:rsid w:val="000B1008"/>
    <w:pPr>
      <w:numPr>
        <w:numId w:val="5"/>
      </w:numPr>
    </w:pPr>
  </w:style>
  <w:style w:type="paragraph" w:styleId="ListBullet2">
    <w:name w:val="List Bullet 2"/>
    <w:basedOn w:val="Normal"/>
    <w:semiHidden/>
    <w:rsid w:val="000B1008"/>
    <w:pPr>
      <w:numPr>
        <w:numId w:val="6"/>
      </w:numPr>
    </w:pPr>
  </w:style>
  <w:style w:type="paragraph" w:styleId="ListBullet3">
    <w:name w:val="List Bullet 3"/>
    <w:basedOn w:val="Normal"/>
    <w:semiHidden/>
    <w:rsid w:val="000B1008"/>
    <w:pPr>
      <w:numPr>
        <w:numId w:val="7"/>
      </w:numPr>
    </w:pPr>
  </w:style>
  <w:style w:type="paragraph" w:styleId="ListBullet4">
    <w:name w:val="List Bullet 4"/>
    <w:basedOn w:val="Normal"/>
    <w:semiHidden/>
    <w:rsid w:val="000B1008"/>
    <w:pPr>
      <w:numPr>
        <w:numId w:val="8"/>
      </w:numPr>
    </w:pPr>
  </w:style>
  <w:style w:type="paragraph" w:styleId="ListBullet5">
    <w:name w:val="List Bullet 5"/>
    <w:basedOn w:val="Normal"/>
    <w:semiHidden/>
    <w:rsid w:val="000B1008"/>
    <w:pPr>
      <w:numPr>
        <w:numId w:val="9"/>
      </w:numPr>
    </w:pPr>
  </w:style>
  <w:style w:type="paragraph" w:styleId="ListContinue">
    <w:name w:val="List Continue"/>
    <w:basedOn w:val="Normal"/>
    <w:semiHidden/>
    <w:rsid w:val="000B1008"/>
    <w:pPr>
      <w:spacing w:after="120"/>
      <w:ind w:left="283"/>
    </w:pPr>
  </w:style>
  <w:style w:type="paragraph" w:styleId="ListContinue2">
    <w:name w:val="List Continue 2"/>
    <w:basedOn w:val="Normal"/>
    <w:semiHidden/>
    <w:rsid w:val="000B1008"/>
    <w:pPr>
      <w:spacing w:after="120"/>
      <w:ind w:left="566"/>
    </w:pPr>
  </w:style>
  <w:style w:type="paragraph" w:styleId="ListContinue3">
    <w:name w:val="List Continue 3"/>
    <w:basedOn w:val="Normal"/>
    <w:semiHidden/>
    <w:rsid w:val="000B1008"/>
    <w:pPr>
      <w:spacing w:after="120"/>
      <w:ind w:left="849"/>
    </w:pPr>
  </w:style>
  <w:style w:type="paragraph" w:styleId="ListContinue4">
    <w:name w:val="List Continue 4"/>
    <w:basedOn w:val="Normal"/>
    <w:semiHidden/>
    <w:rsid w:val="000B1008"/>
    <w:pPr>
      <w:spacing w:after="120"/>
      <w:ind w:left="1132"/>
    </w:pPr>
  </w:style>
  <w:style w:type="paragraph" w:styleId="ListContinue5">
    <w:name w:val="List Continue 5"/>
    <w:basedOn w:val="Normal"/>
    <w:semiHidden/>
    <w:rsid w:val="000B1008"/>
    <w:pPr>
      <w:spacing w:after="120"/>
      <w:ind w:left="1415"/>
    </w:pPr>
  </w:style>
  <w:style w:type="paragraph" w:styleId="ListNumber">
    <w:name w:val="List Number"/>
    <w:basedOn w:val="Normal"/>
    <w:semiHidden/>
    <w:rsid w:val="000B1008"/>
    <w:pPr>
      <w:numPr>
        <w:numId w:val="10"/>
      </w:numPr>
    </w:pPr>
  </w:style>
  <w:style w:type="paragraph" w:styleId="ListNumber2">
    <w:name w:val="List Number 2"/>
    <w:basedOn w:val="Normal"/>
    <w:semiHidden/>
    <w:rsid w:val="000B1008"/>
    <w:pPr>
      <w:numPr>
        <w:numId w:val="11"/>
      </w:numPr>
    </w:pPr>
  </w:style>
  <w:style w:type="paragraph" w:styleId="ListNumber3">
    <w:name w:val="List Number 3"/>
    <w:basedOn w:val="Normal"/>
    <w:semiHidden/>
    <w:rsid w:val="000B1008"/>
    <w:pPr>
      <w:numPr>
        <w:numId w:val="12"/>
      </w:numPr>
    </w:pPr>
  </w:style>
  <w:style w:type="paragraph" w:styleId="ListNumber4">
    <w:name w:val="List Number 4"/>
    <w:basedOn w:val="Normal"/>
    <w:semiHidden/>
    <w:rsid w:val="000B1008"/>
    <w:pPr>
      <w:numPr>
        <w:numId w:val="13"/>
      </w:numPr>
    </w:pPr>
  </w:style>
  <w:style w:type="paragraph" w:styleId="ListNumber5">
    <w:name w:val="List Number 5"/>
    <w:basedOn w:val="Normal"/>
    <w:semiHidden/>
    <w:rsid w:val="000B1008"/>
    <w:pPr>
      <w:numPr>
        <w:numId w:val="14"/>
      </w:numPr>
    </w:pPr>
  </w:style>
  <w:style w:type="paragraph" w:styleId="MessageHeader">
    <w:name w:val="Message Header"/>
    <w:basedOn w:val="Normal"/>
    <w:semiHidden/>
    <w:rsid w:val="000B10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emiHidden/>
    <w:rsid w:val="000B1008"/>
    <w:rPr>
      <w:rFonts w:ascii="Times New Roman" w:hAnsi="Times New Roman"/>
    </w:rPr>
  </w:style>
  <w:style w:type="paragraph" w:styleId="NormalIndent">
    <w:name w:val="Normal Indent"/>
    <w:basedOn w:val="Normal"/>
    <w:semiHidden/>
    <w:rsid w:val="000B1008"/>
    <w:pPr>
      <w:ind w:left="720"/>
    </w:pPr>
  </w:style>
  <w:style w:type="paragraph" w:styleId="NoteHeading">
    <w:name w:val="Note Heading"/>
    <w:basedOn w:val="Normal"/>
    <w:next w:val="Normal"/>
    <w:semiHidden/>
    <w:rsid w:val="000B1008"/>
  </w:style>
  <w:style w:type="character" w:styleId="PageNumber">
    <w:name w:val="page number"/>
    <w:basedOn w:val="DefaultParagraphFont"/>
    <w:semiHidden/>
    <w:rsid w:val="000B1008"/>
  </w:style>
  <w:style w:type="paragraph" w:styleId="PlainText">
    <w:name w:val="Plain Text"/>
    <w:basedOn w:val="Normal"/>
    <w:semiHidden/>
    <w:rsid w:val="000B1008"/>
    <w:rPr>
      <w:rFonts w:ascii="Courier New" w:hAnsi="Courier New" w:cs="Courier New"/>
      <w:sz w:val="20"/>
      <w:szCs w:val="20"/>
    </w:rPr>
  </w:style>
  <w:style w:type="paragraph" w:styleId="Salutation">
    <w:name w:val="Salutation"/>
    <w:basedOn w:val="Normal"/>
    <w:next w:val="Normal"/>
    <w:semiHidden/>
    <w:rsid w:val="000B1008"/>
  </w:style>
  <w:style w:type="paragraph" w:styleId="Signature">
    <w:name w:val="Signature"/>
    <w:basedOn w:val="Normal"/>
    <w:semiHidden/>
    <w:rsid w:val="000B1008"/>
    <w:pPr>
      <w:ind w:left="4252"/>
    </w:pPr>
  </w:style>
  <w:style w:type="character" w:styleId="Strong">
    <w:name w:val="Strong"/>
    <w:basedOn w:val="DefaultParagraphFont"/>
    <w:rsid w:val="000B1008"/>
    <w:rPr>
      <w:b/>
      <w:bCs/>
    </w:rPr>
  </w:style>
  <w:style w:type="table" w:styleId="Table3Deffects1">
    <w:name w:val="Table 3D effects 1"/>
    <w:basedOn w:val="TableNormal"/>
    <w:semiHidden/>
    <w:rsid w:val="000B100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100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B100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B100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B100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B100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B100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B100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B100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B100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100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B100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B100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B100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B100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B100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B10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B10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B100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B100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B100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B100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B100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B100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B100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B100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B100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B100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B100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100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B100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100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100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B10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100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100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100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100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B100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B1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B100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B100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B100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eng">
    <w:name w:val="Title - eng"/>
    <w:basedOn w:val="Heading"/>
    <w:link w:val="Title-engChar"/>
    <w:qFormat/>
    <w:rsid w:val="00DA0EC2"/>
    <w:pPr>
      <w:spacing w:before="600"/>
    </w:pPr>
    <w:rPr>
      <w:lang w:val="sr-Cyrl-RS"/>
    </w:rPr>
  </w:style>
  <w:style w:type="character" w:customStyle="1" w:styleId="Title-engChar">
    <w:name w:val="Title - eng Char"/>
    <w:basedOn w:val="HeadingChar"/>
    <w:link w:val="Title-eng"/>
    <w:rsid w:val="00DA0EC2"/>
    <w:rPr>
      <w:rFonts w:eastAsia="Times New Roman"/>
      <w:b/>
      <w:bCs/>
      <w:caps/>
      <w:color w:val="000000"/>
      <w:sz w:val="26"/>
      <w:szCs w:val="22"/>
      <w:lang w:val="sr-Cyrl-RS" w:eastAsia="sr-Latn-CS"/>
    </w:rPr>
  </w:style>
  <w:style w:type="paragraph" w:styleId="Revision">
    <w:name w:val="Revision"/>
    <w:hidden/>
    <w:uiPriority w:val="99"/>
    <w:semiHidden/>
    <w:rsid w:val="00C277EE"/>
    <w:rPr>
      <w:rFonts w:ascii="TimesRoman" w:eastAsia="Times New Roman" w:hAnsi="TimesRoman"/>
      <w:sz w:val="24"/>
      <w:szCs w:val="24"/>
      <w:lang w:val="en-US" w:eastAsia="en-US"/>
    </w:rPr>
  </w:style>
  <w:style w:type="character" w:styleId="CommentReference">
    <w:name w:val="annotation reference"/>
    <w:basedOn w:val="DefaultParagraphFont"/>
    <w:uiPriority w:val="99"/>
    <w:semiHidden/>
    <w:unhideWhenUsed/>
    <w:rsid w:val="005E536A"/>
    <w:rPr>
      <w:sz w:val="16"/>
      <w:szCs w:val="16"/>
    </w:rPr>
  </w:style>
  <w:style w:type="paragraph" w:styleId="CommentText">
    <w:name w:val="annotation text"/>
    <w:basedOn w:val="Normal"/>
    <w:link w:val="CommentTextChar"/>
    <w:uiPriority w:val="99"/>
    <w:semiHidden/>
    <w:unhideWhenUsed/>
    <w:rsid w:val="005E536A"/>
    <w:rPr>
      <w:sz w:val="20"/>
      <w:szCs w:val="20"/>
    </w:rPr>
  </w:style>
  <w:style w:type="character" w:customStyle="1" w:styleId="CommentTextChar">
    <w:name w:val="Comment Text Char"/>
    <w:basedOn w:val="DefaultParagraphFont"/>
    <w:link w:val="CommentText"/>
    <w:uiPriority w:val="99"/>
    <w:semiHidden/>
    <w:rsid w:val="005E536A"/>
    <w:rPr>
      <w:rFonts w:ascii="TimesRoman" w:eastAsia="Times New Roman" w:hAnsi="TimesRoman"/>
      <w:lang w:val="en-US" w:eastAsia="en-US"/>
    </w:rPr>
  </w:style>
  <w:style w:type="paragraph" w:styleId="CommentSubject">
    <w:name w:val="annotation subject"/>
    <w:basedOn w:val="CommentText"/>
    <w:next w:val="CommentText"/>
    <w:link w:val="CommentSubjectChar"/>
    <w:uiPriority w:val="99"/>
    <w:semiHidden/>
    <w:unhideWhenUsed/>
    <w:rsid w:val="005E536A"/>
    <w:rPr>
      <w:b/>
      <w:bCs/>
    </w:rPr>
  </w:style>
  <w:style w:type="character" w:customStyle="1" w:styleId="CommentSubjectChar">
    <w:name w:val="Comment Subject Char"/>
    <w:basedOn w:val="CommentTextChar"/>
    <w:link w:val="CommentSubject"/>
    <w:uiPriority w:val="99"/>
    <w:semiHidden/>
    <w:rsid w:val="005E536A"/>
    <w:rPr>
      <w:rFonts w:ascii="TimesRoman" w:eastAsia="Times New Roman" w:hAnsi="TimesRoman"/>
      <w:b/>
      <w:bCs/>
      <w:lang w:val="en-US" w:eastAsia="en-US"/>
    </w:rPr>
  </w:style>
  <w:style w:type="character" w:customStyle="1" w:styleId="UnresolvedMention1">
    <w:name w:val="Unresolved Mention1"/>
    <w:basedOn w:val="DefaultParagraphFont"/>
    <w:uiPriority w:val="99"/>
    <w:semiHidden/>
    <w:unhideWhenUsed/>
    <w:rsid w:val="00E67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8189">
      <w:bodyDiv w:val="1"/>
      <w:marLeft w:val="0"/>
      <w:marRight w:val="0"/>
      <w:marTop w:val="0"/>
      <w:marBottom w:val="0"/>
      <w:divBdr>
        <w:top w:val="none" w:sz="0" w:space="0" w:color="auto"/>
        <w:left w:val="none" w:sz="0" w:space="0" w:color="auto"/>
        <w:bottom w:val="none" w:sz="0" w:space="0" w:color="auto"/>
        <w:right w:val="none" w:sz="0" w:space="0" w:color="auto"/>
      </w:divBdr>
    </w:div>
    <w:div w:id="11821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utonlogistics.com/drumski-transport/i-zvanicno-krece-daljinska-kontrola-tahografa-u-eu-da-li-su-sve-zemlje-sprem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Desktop\2021%20-%20Uputstvo%20za%20autore%20i%20sablon%20za%20pisanje%20radova_sr_cy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2AB63-A05B-42BE-BBBD-8FCB3DBE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 Uputstvo za autore i sablon za pisanje radova_sr_cyr.dotx</Template>
  <TotalTime>319</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Links>
    <vt:vector size="6" baseType="variant">
      <vt:variant>
        <vt:i4>6291504</vt:i4>
      </vt:variant>
      <vt:variant>
        <vt:i4>0</vt:i4>
      </vt:variant>
      <vt:variant>
        <vt:i4>0</vt:i4>
      </vt:variant>
      <vt:variant>
        <vt:i4>5</vt:i4>
      </vt:variant>
      <vt:variant>
        <vt:lpwstr>http://bslz.org/page/26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David Rilak</cp:lastModifiedBy>
  <cp:revision>33</cp:revision>
  <cp:lastPrinted>2013-12-29T21:01:00Z</cp:lastPrinted>
  <dcterms:created xsi:type="dcterms:W3CDTF">2024-08-21T21:15:00Z</dcterms:created>
  <dcterms:modified xsi:type="dcterms:W3CDTF">2025-12-22T18:16:00Z</dcterms:modified>
</cp:coreProperties>
</file>